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3" w:rsidRPr="00247346" w:rsidRDefault="00EE7993" w:rsidP="00AB7A9E">
      <w:pPr>
        <w:spacing w:line="216" w:lineRule="auto"/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t>ព្រះរាជាណាចក្រកម្ពុជា</w:t>
      </w:r>
    </w:p>
    <w:p w:rsidR="00EE7993" w:rsidRPr="0098257D" w:rsidRDefault="00EE7993" w:rsidP="00AB7A9E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8257A4" w:rsidRPr="00C655A7" w:rsidRDefault="00EE7993" w:rsidP="00AB7A9E">
      <w:pPr>
        <w:spacing w:line="216" w:lineRule="auto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8C520D" w:rsidRPr="00247346" w:rsidRDefault="00F338F8" w:rsidP="00AB7A9E">
      <w:pPr>
        <w:spacing w:line="216" w:lineRule="auto"/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ចុះបញ្ជី</w:t>
      </w:r>
      <w:r w:rsidR="007251AD" w:rsidRPr="00247346"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មេធាវី</w:t>
      </w:r>
      <w:r w:rsidR="00BA297C">
        <w:rPr>
          <w:rFonts w:ascii="Khmer Mool1" w:hAnsi="Khmer Mool1" w:cs="Khmer Mool1" w:hint="cs"/>
          <w:sz w:val="26"/>
          <w:szCs w:val="26"/>
          <w:cs/>
          <w:lang w:val="ca-ES" w:bidi="km-KH"/>
        </w:rPr>
        <w:t>ថ្មី</w:t>
      </w:r>
    </w:p>
    <w:p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C655A7" w:rsidRPr="00352DFF" w:rsidRDefault="00F338F8" w:rsidP="00AB7A9E">
      <w:pPr>
        <w:tabs>
          <w:tab w:val="left" w:pos="900"/>
        </w:tabs>
        <w:spacing w:line="216" w:lineRule="auto"/>
        <w:jc w:val="both"/>
        <w:rPr>
          <w:spacing w:val="6"/>
          <w:sz w:val="24"/>
          <w:szCs w:val="24"/>
          <w:rtl/>
          <w:cs/>
          <w:lang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 w:rsidR="00EE7993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="00352DFF"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>
        <w:rPr>
          <w:rFonts w:ascii="Khmer Chrieng1" w:hAnsi="Khmer Chrieng1" w:cs="Khmer Chrieng1"/>
          <w:sz w:val="24"/>
          <w:szCs w:val="24"/>
          <w:lang w:val="ca-ES"/>
        </w:rPr>
        <w:t xml:space="preserve">  </w:t>
      </w:r>
      <w:r w:rsidR="00352DFF"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="00352DFF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បច្ចុប្បន្នជាប្រធានការិយាល័យ</w:t>
      </w:r>
      <w:r w:rsidR="00C655A7" w:rsidRPr="00352DFF">
        <w:rPr>
          <w:rFonts w:ascii="Khmer Mool1" w:hAnsi="Khmer Mool1" w:cs="Khmer Mool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 xml:space="preserve">................ 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ដែលមាន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 w:rsidRPr="00FB7A6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ទូរសព្ទលេខ</w:t>
      </w:r>
      <w:r w:rsidR="00C655A7" w:rsidRPr="00FB7A6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</w:t>
      </w:r>
      <w:r w:rsidR="00C655A7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="00C655A7" w:rsidRPr="00352DFF">
        <w:rPr>
          <w:spacing w:val="6"/>
          <w:sz w:val="24"/>
          <w:szCs w:val="24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bCs/>
          <w:spacing w:val="6"/>
          <w:sz w:val="26"/>
          <w:szCs w:val="26"/>
        </w:rPr>
        <w:t xml:space="preserve"> 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F338F8" w:rsidRPr="008D24B5" w:rsidRDefault="00F338F8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Default="00F338F8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8D24B5" w:rsidRDefault="00352DFF" w:rsidP="00AB7A9E">
      <w:pPr>
        <w:tabs>
          <w:tab w:val="left" w:pos="900"/>
        </w:tabs>
        <w:spacing w:line="216" w:lineRule="auto"/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="00F338F8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</w:t>
      </w:r>
      <w:r w:rsidR="00D36470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ចុះបញ្ជី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F338F8" w:rsidRPr="008257A4" w:rsidRDefault="00F338F8" w:rsidP="00AB7A9E">
      <w:pPr>
        <w:tabs>
          <w:tab w:val="left" w:pos="709"/>
        </w:tabs>
        <w:spacing w:line="216" w:lineRule="auto"/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D36470" w:rsidRDefault="008257A4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352DFF"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បត្រ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:rsidR="00504D8F" w:rsidRPr="006820A2" w:rsidRDefault="00504D8F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7251AD" w:rsidRPr="000C030A" w:rsidRDefault="00504D8F" w:rsidP="00AB7A9E">
      <w:pPr>
        <w:spacing w:line="216" w:lineRule="auto"/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ខ្ញុំបាទមានកិត្ដិយសសូមជំរាបជូនលោ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កប្រធានមេត្ដាជ្រាបថាៈខ្ញុំបាទមាន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ការិយាល័យមេធាវីឈ្មោះថា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 w:rsidR="007251AD" w:rsidRPr="007251AD">
        <w:rPr>
          <w:rFonts w:ascii="Limon R1" w:hAnsi="Limon R1"/>
          <w:sz w:val="46"/>
          <w:szCs w:val="46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sz w:val="28"/>
          <w:szCs w:val="28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​​</w:t>
      </w:r>
      <w:r w:rsidR="007251AD" w:rsidRPr="007251AD">
        <w:rPr>
          <w:sz w:val="28"/>
          <w:szCs w:val="28"/>
        </w:rPr>
        <w:t xml:space="preserve">LAW OFFICE 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ដោយសារមានតម្រូវការចាំបាច់</w:t>
      </w:r>
      <w:r w:rsidR="007251AD" w:rsidRPr="007251AD">
        <w:rPr>
          <w:rFonts w:ascii="Limon S1" w:hAnsi="Limon S1"/>
          <w:sz w:val="46"/>
          <w:szCs w:val="46"/>
        </w:rPr>
        <w:t xml:space="preserve"> 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ស្នើសុំប្តូរឈ្មោះការិយាល័យពី </w:t>
      </w:r>
      <w:r w:rsidR="00C655A7" w:rsidRPr="007251AD">
        <w:rPr>
          <w:rFonts w:ascii="Khmer Mool1" w:hAnsi="Khmer Mool1" w:cs="Khmer Mool1"/>
        </w:rPr>
        <w:t>“</w:t>
      </w:r>
      <w:r w:rsidR="00C655A7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C655A7" w:rsidRPr="007251AD">
        <w:rPr>
          <w:rFonts w:ascii="Khmer Mool1" w:hAnsi="Khmer Mool1" w:cs="Khmer Mool1"/>
        </w:rPr>
        <w:t>”</w:t>
      </w:r>
      <w:r w:rsidR="00C655A7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</w:t>
      </w:r>
      <w:proofErr w:type="gramStart"/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</w:t>
      </w:r>
      <w:r w:rsidR="00C655A7" w:rsidRPr="007251AD">
        <w:rPr>
          <w:rFonts w:ascii="Limon R1" w:hAnsi="Limon R1"/>
          <w:sz w:val="46"/>
          <w:szCs w:val="46"/>
        </w:rPr>
        <w:t xml:space="preserve">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C655A7" w:rsidRPr="007251AD">
        <w:rPr>
          <w:rFonts w:ascii="Khmer Mool1" w:hAnsi="Khmer Mool1" w:cs="Khmer Mool1"/>
        </w:rPr>
        <w:t>“</w:t>
      </w:r>
      <w:proofErr w:type="gramEnd"/>
      <w:r w:rsidR="00C655A7">
        <w:rPr>
          <w:rFonts w:ascii="Khmer Mool1" w:hAnsi="Khmer Mool1" w:cs="Khmer Mool1" w:hint="cs"/>
          <w:cs/>
          <w:lang w:bidi="km-KH"/>
        </w:rPr>
        <w:t xml:space="preserve"> </w:t>
      </w:r>
      <w:r w:rsidR="00C655A7">
        <w:rPr>
          <w:sz w:val="28"/>
          <w:szCs w:val="28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7251AD">
        <w:rPr>
          <w:sz w:val="28"/>
          <w:szCs w:val="28"/>
        </w:rPr>
        <w:t xml:space="preserve">LAW OFFICE  </w:t>
      </w:r>
      <w:r w:rsidR="00C655A7">
        <w:rPr>
          <w:rFonts w:ascii="Khmer Mool1" w:hAnsi="Khmer Mool1" w:cs="Khmer Mool1" w:hint="cs"/>
          <w:cs/>
          <w:lang w:bidi="km-KH"/>
        </w:rPr>
        <w:t xml:space="preserve">” </w:t>
      </w:r>
      <w:r w:rsidR="00C655A7" w:rsidRPr="00C655A7">
        <w:rPr>
          <w:rFonts w:ascii="Khmer Chrieng1" w:hAnsi="Khmer Chrieng1" w:cs="Khmer Chrieng1"/>
          <w:cs/>
          <w:lang w:bidi="km-KH"/>
        </w:rPr>
        <w:t>ទៅ</w:t>
      </w:r>
      <w:r w:rsidR="00C655A7"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ជា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C655A7" w:rsidRPr="007251AD">
        <w:rPr>
          <w:rFonts w:ascii="Khmer Mool1" w:hAnsi="Khmer Mool1" w:cs="Khmer Mool1"/>
        </w:rPr>
        <w:t>“</w:t>
      </w:r>
      <w:r w:rsidR="00C655A7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C655A7" w:rsidRPr="007251AD">
        <w:rPr>
          <w:rFonts w:ascii="Khmer Mool1" w:hAnsi="Khmer Mool1" w:cs="Khmer Mool1"/>
        </w:rPr>
        <w:t>”</w:t>
      </w:r>
      <w:r w:rsidR="00C655A7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អក្សរកាត់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សរសេរជាភាសាអង់គ្លេស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proofErr w:type="gramStart"/>
      <w:r w:rsidR="00C655A7" w:rsidRPr="007251AD">
        <w:rPr>
          <w:rFonts w:ascii="Khmer Mool1" w:hAnsi="Khmer Mool1" w:cs="Khmer Mool1"/>
        </w:rPr>
        <w:t>“</w:t>
      </w:r>
      <w:r w:rsidR="00C655A7">
        <w:rPr>
          <w:rFonts w:ascii="Khmer Mool1" w:hAnsi="Khmer Mool1" w:cs="Khmer Mool1" w:hint="cs"/>
          <w:cs/>
          <w:lang w:bidi="km-KH"/>
        </w:rPr>
        <w:t xml:space="preserve"> </w:t>
      </w:r>
      <w:r w:rsidR="00C655A7">
        <w:rPr>
          <w:sz w:val="28"/>
          <w:szCs w:val="28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proofErr w:type="gramEnd"/>
      <w:r w:rsidR="00C655A7" w:rsidRPr="007251AD">
        <w:rPr>
          <w:sz w:val="28"/>
          <w:szCs w:val="28"/>
        </w:rPr>
        <w:t xml:space="preserve">LAW OFFICE  </w:t>
      </w:r>
      <w:r w:rsidR="00C655A7" w:rsidRPr="00C655A7">
        <w:rPr>
          <w:rFonts w:ascii="Khmer Chrieng1" w:hAnsi="Khmer Chrieng1" w:cs="Khmer Chrieng1"/>
          <w:sz w:val="24"/>
          <w:szCs w:val="24"/>
          <w:lang w:bidi="km-KH"/>
        </w:rPr>
        <w:t>”</w:t>
      </w:r>
      <w:r w:rsidR="00C655A7"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C655A7" w:rsidRPr="00C655A7">
        <w:rPr>
          <w:rFonts w:ascii="Khmer Chrieng1" w:hAnsi="Khmer Chrieng1" w:cs="Khmer Chrieng1"/>
          <w:sz w:val="24"/>
          <w:szCs w:val="24"/>
          <w:lang w:bidi="km-KH"/>
        </w:rPr>
        <w:t xml:space="preserve"> </w:t>
      </w:r>
      <w:r w:rsidR="00C655A7"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វិញ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46451E" w:rsidRPr="008257A4" w:rsidRDefault="0046451E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8D24B5" w:rsidRPr="0025127C" w:rsidRDefault="008D24B5" w:rsidP="0025127C">
      <w:pPr>
        <w:tabs>
          <w:tab w:val="left" w:pos="900"/>
        </w:tabs>
        <w:spacing w:line="216" w:lineRule="auto"/>
        <w:ind w:right="13"/>
        <w:jc w:val="both"/>
        <w:rPr>
          <w:rFonts w:ascii="Khmer Chrieng1" w:hAnsi="Khmer Chrieng1" w:cs="Khmer Chrieng1"/>
          <w:spacing w:val="6"/>
          <w:sz w:val="24"/>
          <w:szCs w:val="24"/>
          <w:rtl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អាស្រ័យ</w:t>
      </w:r>
      <w:r w:rsidR="00C806D1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ដូច</w:t>
      </w:r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</w:t>
      </w:r>
      <w:bookmarkStart w:id="0" w:name="_GoBack"/>
      <w:bookmarkEnd w:id="0"/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នជម្រាបជូន</w:t>
      </w:r>
      <w:r w:rsidR="00C806D1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ខាងលើ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សូមលោកប្រធាន​មេត្តាពិនិត្យ និងសម្រេច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ចុះ​បញ្ជី​</w:t>
      </w:r>
      <w:r w:rsidR="008257A4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មេធាវី</w:t>
      </w:r>
      <w:r w:rsidR="00C655A7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ថ្មី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របស់</w:t>
      </w:r>
      <w:r w:rsidR="002F47F1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ខ្ញុំ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បាទ 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:rsidR="008D24B5" w:rsidRPr="008257A4" w:rsidRDefault="008D24B5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មេត្តាទទួលនូការគោរពដ៏ខ្ពង់ខ្ពស់អំពីខ្ញុំបាទ។</w:t>
      </w:r>
    </w:p>
    <w:p w:rsidR="008D24B5" w:rsidRPr="008257A4" w:rsidRDefault="007A4ACE" w:rsidP="00AB7A9E">
      <w:pPr>
        <w:tabs>
          <w:tab w:val="left" w:pos="900"/>
        </w:tabs>
        <w:spacing w:line="216" w:lineRule="auto"/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EFB7" wp14:editId="50DD2515">
                <wp:simplePos x="0" y="0"/>
                <wp:positionH relativeFrom="column">
                  <wp:posOffset>-92075</wp:posOffset>
                </wp:positionH>
                <wp:positionV relativeFrom="paragraph">
                  <wp:posOffset>116565</wp:posOffset>
                </wp:positionV>
                <wp:extent cx="3174365" cy="1767205"/>
                <wp:effectExtent l="0" t="0" r="2603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76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4164E3" w:rsidRPr="0098257D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497A5D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រូបសញ្ញា</w:t>
                            </w:r>
                            <w:r w:rsidR="000C030A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="00497A5D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(logo) </w:t>
                            </w:r>
                          </w:p>
                          <w:p w:rsidR="0098257D" w:rsidRPr="0098257D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cs="DaunPenh"/>
                                <w:sz w:val="20"/>
                                <w:szCs w:val="32"/>
                                <w:lang w:bidi="km-KH"/>
                              </w:rPr>
                            </w:pPr>
                            <w:r w:rsidRPr="0098257D">
                              <w:rPr>
                                <w:rFonts w:ascii="Khmer Chrieng1" w:hAnsi="Khmer Chrieng1" w:cs="Khmer Chrieng1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98257D">
                              <w:rPr>
                                <w:rFonts w:ascii="Limon S1" w:hAnsi="Limon S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98257D">
                              <w:rPr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98257D">
                              <w:rPr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:rsidR="00E228F3" w:rsidRDefault="00247346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និងគំនូសបង្ហាញប្លង់ក្នុង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>​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:rsidR="00AB7A9E" w:rsidRPr="006F0316" w:rsidRDefault="00AB7A9E" w:rsidP="00AB7A9E">
                            <w:pPr>
                              <w:tabs>
                                <w:tab w:val="left" w:pos="851"/>
                              </w:tabs>
                              <w:spacing w:line="216" w:lineRule="auto"/>
                              <w:ind w:left="992" w:hanging="992"/>
                              <w:jc w:val="both"/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</w:pP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  <w:t>-</w:t>
                            </w: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cs/>
                                <w:lang w:val="ca-ES" w:bidi="km-KH"/>
                              </w:rPr>
                              <w:t>កិច្ចសន្យាសហការ</w:t>
                            </w: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  <w:t xml:space="preserve"> </w:t>
                            </w: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cs/>
                                <w:lang w:val="ca-ES" w:bidi="km-KH"/>
                              </w:rPr>
                              <w:t>ឬលក្ខន្តិកៈក្រុមហ៊ុន</w:t>
                            </w:r>
                          </w:p>
                          <w:p w:rsidR="00AB7A9E" w:rsidRPr="0098257D" w:rsidRDefault="00AB7A9E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</w:p>
                          <w:p w:rsidR="00497A5D" w:rsidRPr="00497A5D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5pt;margin-top:9.2pt;width:249.95pt;height:1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" fillcolor="white [3201]" strokecolor="white [3212]" strokeweight=".5pt">
                <v:textbox>
                  <w:txbxContent>
                    <w:p w:rsidR="008D24B5" w:rsidRPr="00A25789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4164E3" w:rsidRPr="0098257D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497A5D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រូបសញ្ញា</w:t>
                      </w:r>
                      <w:r w:rsidR="000C030A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ការិយាល័យ</w:t>
                      </w:r>
                      <w:r w:rsidR="00497A5D"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(logo) </w:t>
                      </w:r>
                    </w:p>
                    <w:p w:rsidR="0098257D" w:rsidRPr="0098257D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cs="DaunPenh"/>
                          <w:sz w:val="20"/>
                          <w:szCs w:val="32"/>
                          <w:lang w:bidi="km-KH"/>
                        </w:rPr>
                      </w:pPr>
                      <w:r w:rsidRPr="0098257D">
                        <w:rPr>
                          <w:rFonts w:ascii="Khmer Chrieng1" w:hAnsi="Khmer Chrieng1" w:cs="Khmer Chrieng1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គំរូក្បាលលិខិត</w:t>
                      </w:r>
                      <w:r w:rsidRPr="0098257D">
                        <w:rPr>
                          <w:rFonts w:ascii="Limon S1" w:hAnsi="Limon S1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98257D">
                        <w:rPr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98257D">
                        <w:rPr>
                          <w:sz w:val="20"/>
                          <w:szCs w:val="20"/>
                        </w:rPr>
                        <w:t xml:space="preserve"> head )</w:t>
                      </w:r>
                    </w:p>
                    <w:p w:rsidR="00E228F3" w:rsidRDefault="00247346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="00E228F3"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និងគំនូសបង្ហាញប្លង់ក្នុង</w:t>
                      </w:r>
                      <w:r w:rsidR="00E228F3" w:rsidRPr="0098257D">
                        <w:rPr>
                          <w:rFonts w:ascii="Khmer Chrieng1" w:hAnsi="Khmer Chrieng1" w:cs="Khmer Chrieng1"/>
                          <w:lang w:bidi="km-KH"/>
                        </w:rPr>
                        <w:t>​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ការិយាល័យ</w:t>
                      </w:r>
                    </w:p>
                    <w:p w:rsidR="00AB7A9E" w:rsidRPr="006F0316" w:rsidRDefault="00AB7A9E" w:rsidP="00AB7A9E">
                      <w:pPr>
                        <w:tabs>
                          <w:tab w:val="left" w:pos="851"/>
                        </w:tabs>
                        <w:spacing w:line="216" w:lineRule="auto"/>
                        <w:ind w:left="992" w:hanging="992"/>
                        <w:jc w:val="both"/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</w:pPr>
                      <w:r w:rsidRPr="006F0316"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  <w:t>-</w:t>
                      </w:r>
                      <w:r w:rsidRPr="006F0316">
                        <w:rPr>
                          <w:rFonts w:ascii="Khmer Chrieng1" w:hAnsi="Khmer Chrieng1" w:cs="Khmer Chrieng1"/>
                          <w:spacing w:val="-18"/>
                          <w:cs/>
                          <w:lang w:val="ca-ES" w:bidi="km-KH"/>
                        </w:rPr>
                        <w:t>កិច្ចសន្យាសហការ</w:t>
                      </w:r>
                      <w:r w:rsidRPr="006F0316"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  <w:t xml:space="preserve"> </w:t>
                      </w:r>
                      <w:r w:rsidRPr="006F0316">
                        <w:rPr>
                          <w:rFonts w:ascii="Khmer Chrieng1" w:hAnsi="Khmer Chrieng1" w:cs="Khmer Chrieng1"/>
                          <w:spacing w:val="-18"/>
                          <w:cs/>
                          <w:lang w:val="ca-ES" w:bidi="km-KH"/>
                        </w:rPr>
                        <w:t>ឬលក្ខន្តិកៈក្រុមហ៊ុន</w:t>
                      </w:r>
                    </w:p>
                    <w:p w:rsidR="00AB7A9E" w:rsidRPr="0098257D" w:rsidRDefault="00AB7A9E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</w:p>
                    <w:p w:rsidR="00497A5D" w:rsidRPr="00497A5D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 w:rsidR="002008A5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វិចិ្ឆកា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១៥</w:t>
      </w:r>
    </w:p>
    <w:p w:rsidR="008D24B5" w:rsidRDefault="008D24B5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 w:rsidR="008C520D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8C520D" w:rsidRDefault="008C520D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Pr="00247346" w:rsidRDefault="00AB7A9E" w:rsidP="00AB7A9E">
      <w:pPr>
        <w:spacing w:line="216" w:lineRule="auto"/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AB7A9E" w:rsidRPr="0098257D" w:rsidRDefault="00AB7A9E" w:rsidP="00AB7A9E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AB7A9E" w:rsidRPr="00C655A7" w:rsidRDefault="00AB7A9E" w:rsidP="00AB7A9E">
      <w:pPr>
        <w:spacing w:line="216" w:lineRule="auto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AB7A9E" w:rsidRPr="00247346" w:rsidRDefault="00AB7A9E" w:rsidP="00AB7A9E">
      <w:pPr>
        <w:spacing w:line="216" w:lineRule="auto"/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ពាក្យស្នើសុំចុះបញ្ជី</w:t>
      </w:r>
      <w:r w:rsidRPr="00247346"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</w:t>
      </w: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មេធាវី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ថ្មី</w:t>
      </w:r>
    </w:p>
    <w:p w:rsidR="00AB7A9E" w:rsidRPr="008257A4" w:rsidRDefault="00AB7A9E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AB7A9E" w:rsidRPr="00352DFF" w:rsidRDefault="00AB7A9E" w:rsidP="00AB7A9E">
      <w:pPr>
        <w:tabs>
          <w:tab w:val="left" w:pos="900"/>
        </w:tabs>
        <w:spacing w:line="216" w:lineRule="auto"/>
        <w:jc w:val="both"/>
        <w:rPr>
          <w:spacing w:val="6"/>
          <w:sz w:val="24"/>
          <w:szCs w:val="24"/>
          <w:rtl/>
          <w:cs/>
          <w:lang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>
        <w:rPr>
          <w:rFonts w:ascii="Khmer Chrieng1" w:hAnsi="Khmer Chrieng1" w:cs="Khmer Chrieng1"/>
          <w:sz w:val="24"/>
          <w:szCs w:val="24"/>
          <w:lang w:val="ca-ES"/>
        </w:rPr>
        <w:t xml:space="preserve">  </w:t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បច្ចុប្បន្នជាប្រធានការិយាល័យ</w:t>
      </w:r>
      <w:r w:rsidRPr="00352DFF">
        <w:rPr>
          <w:rFonts w:ascii="Khmer Mool1" w:hAnsi="Khmer Mool1" w:cs="Khmer Mool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 xml:space="preserve">................ 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ដែលមាន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ខណ្ឌ​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Pr="00FB7A6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ទូរសព្ទលេខ</w:t>
      </w:r>
      <w:r w:rsidRPr="00FB7A6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Pr="00352DFF">
        <w:rPr>
          <w:spacing w:val="6"/>
          <w:sz w:val="24"/>
          <w:szCs w:val="24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bCs/>
          <w:spacing w:val="6"/>
          <w:sz w:val="26"/>
          <w:szCs w:val="26"/>
        </w:rPr>
        <w:t xml:space="preserve"> 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AB7A9E" w:rsidRPr="008D24B5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AB7A9E" w:rsidRPr="008257A4" w:rsidRDefault="00AB7A9E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AB7A9E" w:rsidRPr="008D24B5" w:rsidRDefault="00AB7A9E" w:rsidP="00AB7A9E">
      <w:pPr>
        <w:tabs>
          <w:tab w:val="left" w:pos="900"/>
        </w:tabs>
        <w:spacing w:line="216" w:lineRule="auto"/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សំណើសុំចុះបញ្ជី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AB7A9E" w:rsidRPr="008257A4" w:rsidRDefault="00AB7A9E" w:rsidP="00AB7A9E">
      <w:pPr>
        <w:tabs>
          <w:tab w:val="left" w:pos="709"/>
        </w:tabs>
        <w:spacing w:line="216" w:lineRule="auto"/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val="ca-ES" w:bidi="km-KH"/>
        </w:rPr>
        <w:tab/>
        <w:t>:</w:t>
      </w:r>
      <w:r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ចុះថ្ងៃទី២៦ ខែកុម្ភៈ ឆ្នាំ២០១៥ ស្តីពីការផ្តល់វិញ្ញា​បនបត្រ​ប្រកបវិជ្ជាជីវៈមេធាវី និងការចុះបញ្ជីការិយាល័យវិជ្ជាជីវៈមេធាវី។</w:t>
      </w:r>
    </w:p>
    <w:p w:rsidR="00AB7A9E" w:rsidRDefault="00AB7A9E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១៤១/សសគម/១៥ ចុះថ្ងៃទី២២ ខែឧសភា ឆ្នាំ២០១៥ ស្តីពីការកែសម្រួល​សេចក្តី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សម្រេចស្តីពីផ្តល់វិញ្ញា​បន​បត្រ​​ប្រកបវិជ្ជាជីវៈមេធាវី និងការចុះបញ្ជីការិយាល័យវិជ្ជាជីវៈមេធាវី។</w:t>
      </w:r>
    </w:p>
    <w:p w:rsidR="00AB7A9E" w:rsidRPr="006820A2" w:rsidRDefault="00AB7A9E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AB7A9E" w:rsidRPr="000C030A" w:rsidRDefault="00AB7A9E" w:rsidP="00AB7A9E">
      <w:pPr>
        <w:spacing w:line="216" w:lineRule="auto"/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ខ្ញុំបាទមានកិត្ដិយសសូមជំរាបជូនលោ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កប្រធានមេត្ដាជ្រាបថាៈខ្ញុំបាទមាន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ការិយាល័យមេធាវីឈ្មោះថា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 w:rsidRPr="007251AD">
        <w:rPr>
          <w:rFonts w:ascii="Limon R1" w:hAnsi="Limon R1"/>
          <w:sz w:val="46"/>
          <w:szCs w:val="46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........​.......​.​​</w:t>
      </w:r>
      <w:r w:rsidRPr="007251AD">
        <w:rPr>
          <w:sz w:val="28"/>
          <w:szCs w:val="28"/>
        </w:rPr>
        <w:t xml:space="preserve">LAW </w:t>
      </w:r>
      <w:proofErr w:type="gramStart"/>
      <w:r w:rsidRPr="007251AD">
        <w:rPr>
          <w:sz w:val="28"/>
          <w:szCs w:val="28"/>
        </w:rPr>
        <w:t xml:space="preserve">OFFICE  </w:t>
      </w:r>
      <w:r w:rsidRPr="007251AD">
        <w:rPr>
          <w:rFonts w:ascii="Khmer Mool1" w:hAnsi="Khmer Mool1" w:cs="Khmer Mool1"/>
        </w:rPr>
        <w:t>”</w:t>
      </w:r>
      <w:proofErr w:type="gramEnd"/>
      <w:r>
        <w:rPr>
          <w:rFonts w:ascii="Khmer Mool1" w:hAnsi="Khmer Mool1" w:cs="Khmer Mool1" w:hint="cs"/>
          <w:cs/>
          <w:lang w:bidi="km-KH"/>
        </w:rPr>
        <w:t xml:space="preserve"> </w:t>
      </w:r>
      <w:r w:rsidRPr="007251AD">
        <w:rPr>
          <w:sz w:val="28"/>
          <w:szCs w:val="28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ដោយសារមានតម្រូវការចាំបាច់</w:t>
      </w:r>
      <w:r w:rsidRPr="007251AD">
        <w:rPr>
          <w:rFonts w:ascii="Limon S1" w:hAnsi="Limon S1"/>
          <w:sz w:val="46"/>
          <w:szCs w:val="46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ស្នើសុំប្តូរឈ្មោះការិយាល័យពី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70352">
        <w:rPr>
          <w:rFonts w:ascii="Khmer Mool1" w:hAnsi="Khmer Mool1" w:cs="Khmer Mool1" w:hint="cs"/>
          <w:cs/>
          <w:lang w:bidi="km-KH"/>
        </w:rPr>
        <w:t>ការិយាល័យ</w:t>
      </w:r>
      <w:r>
        <w:rPr>
          <w:rFonts w:ascii="Khmer Mool1" w:hAnsi="Khmer Mool1" w:cs="Khmer Mool1" w:hint="cs"/>
          <w:cs/>
          <w:lang w:bidi="km-KH"/>
        </w:rPr>
        <w:t>មេធាវី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”</w:t>
      </w:r>
      <w:r w:rsidRPr="007251AD"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</w:t>
      </w:r>
      <w:proofErr w:type="gramStart"/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</w:t>
      </w:r>
      <w:r w:rsidRPr="007251AD">
        <w:rPr>
          <w:rFonts w:ascii="Limon R1" w:hAnsi="Limon R1"/>
          <w:sz w:val="46"/>
          <w:szCs w:val="46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proofErr w:type="gramEnd"/>
      <w:r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sz w:val="28"/>
          <w:szCs w:val="28"/>
        </w:rPr>
        <w:t xml:space="preserve">LAW </w:t>
      </w:r>
      <w:r w:rsidR="00770352" w:rsidRPr="007251AD">
        <w:rPr>
          <w:sz w:val="28"/>
          <w:szCs w:val="28"/>
        </w:rPr>
        <w:t>OFFICE</w:t>
      </w:r>
      <w:r w:rsidRPr="007251AD"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cs/>
          <w:lang w:bidi="km-KH"/>
        </w:rPr>
        <w:t xml:space="preserve">” </w:t>
      </w:r>
      <w:r w:rsidRPr="00C655A7">
        <w:rPr>
          <w:rFonts w:ascii="Khmer Chrieng1" w:hAnsi="Khmer Chrieng1" w:cs="Khmer Chrieng1"/>
          <w:cs/>
          <w:lang w:bidi="km-KH"/>
        </w:rPr>
        <w:t>ទៅ</w:t>
      </w:r>
      <w:r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ជា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 w:rsidR="00770352">
        <w:rPr>
          <w:rFonts w:ascii="Khmer Mool1" w:hAnsi="Khmer Mool1" w:cs="Khmer Mool1" w:hint="cs"/>
          <w:cs/>
          <w:lang w:bidi="km-KH"/>
        </w:rPr>
        <w:t>ក្រុម</w:t>
      </w:r>
      <w:r>
        <w:rPr>
          <w:rFonts w:ascii="Khmer Mool1" w:hAnsi="Khmer Mool1" w:cs="Khmer Mool1" w:hint="cs"/>
          <w:cs/>
          <w:lang w:bidi="km-KH"/>
        </w:rPr>
        <w:t>មេធាវី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”</w:t>
      </w:r>
      <w:r w:rsidRPr="007251AD"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អក្សរកាត់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សរសេរជាភាសាអង់គ្លេស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proofErr w:type="gramStart"/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proofErr w:type="gramEnd"/>
      <w:r w:rsidRPr="007251AD">
        <w:rPr>
          <w:sz w:val="28"/>
          <w:szCs w:val="28"/>
        </w:rPr>
        <w:t xml:space="preserve">LAW </w:t>
      </w:r>
      <w:r>
        <w:rPr>
          <w:sz w:val="28"/>
          <w:szCs w:val="28"/>
        </w:rPr>
        <w:t>GROUP</w:t>
      </w:r>
      <w:r w:rsidRPr="007251AD">
        <w:rPr>
          <w:sz w:val="28"/>
          <w:szCs w:val="28"/>
        </w:rPr>
        <w:t xml:space="preserve"> </w:t>
      </w:r>
      <w:r w:rsidRPr="00C655A7">
        <w:rPr>
          <w:rFonts w:ascii="Khmer Chrieng1" w:hAnsi="Khmer Chrieng1" w:cs="Khmer Chrieng1"/>
          <w:sz w:val="24"/>
          <w:szCs w:val="24"/>
          <w:lang w:bidi="km-KH"/>
        </w:rPr>
        <w:t>”</w:t>
      </w:r>
      <w:r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C655A7">
        <w:rPr>
          <w:rFonts w:ascii="Khmer Chrieng1" w:hAnsi="Khmer Chrieng1" w:cs="Khmer Chrieng1"/>
          <w:sz w:val="24"/>
          <w:szCs w:val="24"/>
          <w:lang w:bidi="km-KH"/>
        </w:rPr>
        <w:t xml:space="preserve"> </w:t>
      </w:r>
      <w:r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វិញ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AB7A9E" w:rsidRPr="008257A4" w:rsidRDefault="00AB7A9E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AB7A9E" w:rsidRPr="008257A4" w:rsidRDefault="00AB7A9E" w:rsidP="00AB7A9E">
      <w:pPr>
        <w:tabs>
          <w:tab w:val="left" w:pos="900"/>
        </w:tabs>
        <w:spacing w:line="216" w:lineRule="auto"/>
        <w:ind w:right="13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អាស្រ័យ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ដូច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បានជម្រាបជូន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ខាងលើ សូមលោកប្រធាន​មេត្តាពិនិត្យ និងសម្រេចចុះ​បញ្ជី​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មេធាវី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ថ្មី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របស់</w:t>
      </w:r>
      <w:r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បាទ 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:rsidR="00AB7A9E" w:rsidRPr="006820A2" w:rsidRDefault="00AB7A9E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:rsidR="00AB7A9E" w:rsidRPr="008257A4" w:rsidRDefault="00AB7A9E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មេត្តាទទួលនូការគោរពដ៏ខ្ពង់ខ្ពស់អំពីខ្ញុំបាទ។</w:t>
      </w:r>
    </w:p>
    <w:p w:rsidR="00AB7A9E" w:rsidRPr="008257A4" w:rsidRDefault="00AB7A9E" w:rsidP="00AB7A9E">
      <w:pPr>
        <w:tabs>
          <w:tab w:val="left" w:pos="900"/>
        </w:tabs>
        <w:spacing w:line="216" w:lineRule="auto"/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17D4" wp14:editId="3145D00C">
                <wp:simplePos x="0" y="0"/>
                <wp:positionH relativeFrom="column">
                  <wp:posOffset>-92710</wp:posOffset>
                </wp:positionH>
                <wp:positionV relativeFrom="paragraph">
                  <wp:posOffset>64353</wp:posOffset>
                </wp:positionV>
                <wp:extent cx="3174365" cy="2458085"/>
                <wp:effectExtent l="0" t="0" r="2603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245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A9E" w:rsidRPr="00A25789" w:rsidRDefault="00AB7A9E" w:rsidP="00AB7A9E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AB7A9E" w:rsidRPr="0098257D" w:rsidRDefault="00AB7A9E" w:rsidP="00AB7A9E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រូបសញ្ញា</w:t>
                            </w: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(logo) </w:t>
                            </w:r>
                          </w:p>
                          <w:p w:rsidR="00AB7A9E" w:rsidRPr="0098257D" w:rsidRDefault="00AB7A9E" w:rsidP="00AB7A9E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cs="DaunPenh"/>
                                <w:sz w:val="20"/>
                                <w:szCs w:val="32"/>
                                <w:lang w:bidi="km-KH"/>
                              </w:rPr>
                            </w:pPr>
                            <w:r w:rsidRPr="0098257D">
                              <w:rPr>
                                <w:rFonts w:ascii="Khmer Chrieng1" w:hAnsi="Khmer Chrieng1" w:cs="Khmer Chrieng1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98257D">
                              <w:rPr>
                                <w:rFonts w:ascii="Limon S1" w:hAnsi="Limon S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98257D">
                              <w:rPr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98257D">
                              <w:rPr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:rsidR="00AB7A9E" w:rsidRDefault="00AB7A9E" w:rsidP="00AB7A9E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និងគំនូសបង្ហាញប្លង់ក្នុង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>​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:rsidR="00AB7A9E" w:rsidRPr="006F0316" w:rsidRDefault="00AB7A9E" w:rsidP="00AB7A9E">
                            <w:pPr>
                              <w:tabs>
                                <w:tab w:val="left" w:pos="851"/>
                              </w:tabs>
                              <w:spacing w:line="216" w:lineRule="auto"/>
                              <w:ind w:left="992" w:hanging="992"/>
                              <w:jc w:val="both"/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</w:pP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  <w:t>-</w:t>
                            </w: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cs/>
                                <w:lang w:val="ca-ES" w:bidi="km-KH"/>
                              </w:rPr>
                              <w:t>កិច្ចសន្យាសហការ</w:t>
                            </w: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  <w:t xml:space="preserve"> </w:t>
                            </w:r>
                          </w:p>
                          <w:p w:rsidR="00AB7A9E" w:rsidRPr="0098257D" w:rsidRDefault="00AB7A9E" w:rsidP="00AB7A9E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</w:p>
                          <w:p w:rsidR="00AB7A9E" w:rsidRPr="00497A5D" w:rsidRDefault="00AB7A9E" w:rsidP="00AB7A9E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3pt;margin-top:5.05pt;width:249.95pt;height:19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" fillcolor="white [3201]" strokecolor="white [3212]" strokeweight=".5pt">
                <v:textbox>
                  <w:txbxContent>
                    <w:p w:rsidR="00AB7A9E" w:rsidRPr="00A25789" w:rsidRDefault="00AB7A9E" w:rsidP="00AB7A9E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AB7A9E" w:rsidRPr="0098257D" w:rsidRDefault="00AB7A9E" w:rsidP="00AB7A9E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រូបសញ្ញា</w:t>
                      </w: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ការិយាល័យ</w:t>
                      </w:r>
                      <w:r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(logo) </w:t>
                      </w:r>
                    </w:p>
                    <w:p w:rsidR="00AB7A9E" w:rsidRPr="0098257D" w:rsidRDefault="00AB7A9E" w:rsidP="00AB7A9E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cs="DaunPenh"/>
                          <w:sz w:val="20"/>
                          <w:szCs w:val="32"/>
                          <w:lang w:bidi="km-KH"/>
                        </w:rPr>
                      </w:pPr>
                      <w:r w:rsidRPr="0098257D">
                        <w:rPr>
                          <w:rFonts w:ascii="Khmer Chrieng1" w:hAnsi="Khmer Chrieng1" w:cs="Khmer Chrieng1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គំរូក្បាលលិខិត</w:t>
                      </w:r>
                      <w:r w:rsidRPr="0098257D">
                        <w:rPr>
                          <w:rFonts w:ascii="Limon S1" w:hAnsi="Limon S1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98257D">
                        <w:rPr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98257D">
                        <w:rPr>
                          <w:sz w:val="20"/>
                          <w:szCs w:val="20"/>
                        </w:rPr>
                        <w:t xml:space="preserve"> head )</w:t>
                      </w:r>
                    </w:p>
                    <w:p w:rsidR="00AB7A9E" w:rsidRDefault="00AB7A9E" w:rsidP="00AB7A9E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និងគំនូសបង្ហាញប្លង់ក្នុង</w:t>
                      </w:r>
                      <w:r w:rsidRPr="0098257D">
                        <w:rPr>
                          <w:rFonts w:ascii="Khmer Chrieng1" w:hAnsi="Khmer Chrieng1" w:cs="Khmer Chrieng1"/>
                          <w:lang w:bidi="km-KH"/>
                        </w:rPr>
                        <w:t>​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ការិយាល័យ</w:t>
                      </w:r>
                    </w:p>
                    <w:p w:rsidR="00AB7A9E" w:rsidRPr="006F0316" w:rsidRDefault="00AB7A9E" w:rsidP="00AB7A9E">
                      <w:pPr>
                        <w:tabs>
                          <w:tab w:val="left" w:pos="851"/>
                        </w:tabs>
                        <w:spacing w:line="216" w:lineRule="auto"/>
                        <w:ind w:left="992" w:hanging="992"/>
                        <w:jc w:val="both"/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</w:pPr>
                      <w:r w:rsidRPr="006F0316"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  <w:t>-</w:t>
                      </w:r>
                      <w:r w:rsidRPr="006F0316">
                        <w:rPr>
                          <w:rFonts w:ascii="Khmer Chrieng1" w:hAnsi="Khmer Chrieng1" w:cs="Khmer Chrieng1"/>
                          <w:spacing w:val="-18"/>
                          <w:cs/>
                          <w:lang w:val="ca-ES" w:bidi="km-KH"/>
                        </w:rPr>
                        <w:t>កិច្ចសន្យាសហការ</w:t>
                      </w:r>
                      <w:r w:rsidRPr="006F0316"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B7A9E" w:rsidRPr="0098257D" w:rsidRDefault="00AB7A9E" w:rsidP="00AB7A9E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</w:p>
                    <w:p w:rsidR="00AB7A9E" w:rsidRPr="00497A5D" w:rsidRDefault="00AB7A9E" w:rsidP="00AB7A9E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មិថុនា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១៥</w:t>
      </w: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6F50F6" w:rsidRPr="00247346" w:rsidRDefault="006F50F6" w:rsidP="006F50F6">
      <w:pPr>
        <w:spacing w:line="216" w:lineRule="auto"/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6F50F6" w:rsidRPr="0098257D" w:rsidRDefault="006F50F6" w:rsidP="006F50F6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6F50F6" w:rsidRPr="00C655A7" w:rsidRDefault="006F50F6" w:rsidP="006F50F6">
      <w:pPr>
        <w:spacing w:line="216" w:lineRule="auto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6F50F6" w:rsidRPr="00247346" w:rsidRDefault="006F50F6" w:rsidP="006F50F6">
      <w:pPr>
        <w:spacing w:line="216" w:lineRule="auto"/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ពាក្យស្នើសុំចុះបញ្ជី</w:t>
      </w:r>
      <w:r w:rsidRPr="00247346"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</w:t>
      </w: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មេធាវី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ថ្មី</w:t>
      </w:r>
    </w:p>
    <w:p w:rsidR="006F50F6" w:rsidRPr="008257A4" w:rsidRDefault="006F50F6" w:rsidP="006F50F6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6F50F6" w:rsidRPr="00352DFF" w:rsidRDefault="006F50F6" w:rsidP="006F50F6">
      <w:pPr>
        <w:tabs>
          <w:tab w:val="left" w:pos="900"/>
        </w:tabs>
        <w:spacing w:line="216" w:lineRule="auto"/>
        <w:jc w:val="both"/>
        <w:rPr>
          <w:spacing w:val="6"/>
          <w:sz w:val="24"/>
          <w:szCs w:val="24"/>
          <w:rtl/>
          <w:cs/>
          <w:lang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>
        <w:rPr>
          <w:rFonts w:ascii="Khmer Chrieng1" w:hAnsi="Khmer Chrieng1" w:cs="Khmer Chrieng1"/>
          <w:sz w:val="24"/>
          <w:szCs w:val="24"/>
          <w:lang w:val="ca-ES"/>
        </w:rPr>
        <w:t xml:space="preserve">  </w:t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បច្ចុប្បន្នជាប្រធានការិយាល័យ</w:t>
      </w:r>
      <w:r w:rsidRPr="00352DFF">
        <w:rPr>
          <w:rFonts w:ascii="Khmer Mool1" w:hAnsi="Khmer Mool1" w:cs="Khmer Mool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 xml:space="preserve">................ 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ដែលមាន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ខណ្ឌ​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Pr="00FB7A6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ទូរសព្ទលេខ</w:t>
      </w:r>
      <w:r w:rsidRPr="00FB7A6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Pr="00352DFF">
        <w:rPr>
          <w:spacing w:val="6"/>
          <w:sz w:val="24"/>
          <w:szCs w:val="24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bCs/>
          <w:spacing w:val="6"/>
          <w:sz w:val="26"/>
          <w:szCs w:val="26"/>
        </w:rPr>
        <w:t xml:space="preserve"> 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6F50F6" w:rsidRPr="008D24B5" w:rsidRDefault="006F50F6" w:rsidP="006F50F6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6F50F6" w:rsidRDefault="006F50F6" w:rsidP="006F50F6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6F50F6" w:rsidRPr="008257A4" w:rsidRDefault="006F50F6" w:rsidP="006F50F6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6F50F6" w:rsidRPr="008D24B5" w:rsidRDefault="006F50F6" w:rsidP="006F50F6">
      <w:pPr>
        <w:tabs>
          <w:tab w:val="left" w:pos="900"/>
        </w:tabs>
        <w:spacing w:line="216" w:lineRule="auto"/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សំណើសុំចុះបញ្ជី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6F50F6" w:rsidRPr="008257A4" w:rsidRDefault="006F50F6" w:rsidP="006F50F6">
      <w:pPr>
        <w:tabs>
          <w:tab w:val="left" w:pos="709"/>
        </w:tabs>
        <w:spacing w:line="216" w:lineRule="auto"/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val="ca-ES" w:bidi="km-KH"/>
        </w:rPr>
        <w:tab/>
        <w:t>:</w:t>
      </w:r>
      <w:r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ចុះថ្ងៃទី២៦ ខែកុម្ភៈ ឆ្នាំ២០១៥ ស្តីពីការផ្តល់វិញ្ញា​បនបត្រ​ប្រកបវិជ្ជាជីវៈមេធាវី និងការចុះបញ្ជីការិយាល័យវិជ្ជាជីវៈមេធាវី។</w:t>
      </w:r>
    </w:p>
    <w:p w:rsidR="006F50F6" w:rsidRDefault="006F50F6" w:rsidP="006F50F6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១៤១/សសគម/១៥ ចុះថ្ងៃទី២២ ខែឧសភា ឆ្នាំ២០១៥ ស្តីពីការកែសម្រួល​សេចក្តី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សម្រេចស្តីពីផ្តល់វិញ្ញា​បន​បត្រ​​ប្រកបវិជ្ជាជីវៈមេធាវី និងការចុះបញ្ជីការិយាល័យវិជ្ជាជីវៈមេធាវី។</w:t>
      </w:r>
    </w:p>
    <w:p w:rsidR="006F50F6" w:rsidRPr="006820A2" w:rsidRDefault="006F50F6" w:rsidP="006F50F6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6F50F6" w:rsidRPr="000C030A" w:rsidRDefault="006F50F6" w:rsidP="006F50F6">
      <w:pPr>
        <w:spacing w:line="216" w:lineRule="auto"/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ខ្ញុំបាទមានកិត្ដិយសសូមជំរាបជូនលោ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កប្រធានមេត្ដាជ្រាបថាៈខ្ញុំបាទមាន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ការិយាល័យមេធាវីឈ្មោះថា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ក្រុមមេធាវី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 w:rsidRPr="007251AD">
        <w:rPr>
          <w:rFonts w:ascii="Limon R1" w:hAnsi="Limon R1"/>
          <w:sz w:val="46"/>
          <w:szCs w:val="46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........​.......​.​​</w:t>
      </w:r>
      <w:r w:rsidRPr="007251AD">
        <w:rPr>
          <w:sz w:val="28"/>
          <w:szCs w:val="28"/>
        </w:rPr>
        <w:t xml:space="preserve">LAW </w:t>
      </w:r>
      <w:proofErr w:type="gramStart"/>
      <w:r>
        <w:rPr>
          <w:sz w:val="28"/>
          <w:szCs w:val="28"/>
        </w:rPr>
        <w:t>GROUP</w:t>
      </w:r>
      <w:r w:rsidRPr="007251AD">
        <w:rPr>
          <w:sz w:val="28"/>
          <w:szCs w:val="28"/>
        </w:rPr>
        <w:t xml:space="preserve"> </w:t>
      </w:r>
      <w:r w:rsidRPr="007251AD">
        <w:rPr>
          <w:rFonts w:ascii="Khmer Mool1" w:hAnsi="Khmer Mool1" w:cs="Khmer Mool1"/>
        </w:rPr>
        <w:t>”</w:t>
      </w:r>
      <w:proofErr w:type="gramEnd"/>
      <w:r>
        <w:rPr>
          <w:rFonts w:ascii="Khmer Mool1" w:hAnsi="Khmer Mool1" w:cs="Khmer Mool1" w:hint="cs"/>
          <w:cs/>
          <w:lang w:bidi="km-KH"/>
        </w:rPr>
        <w:t xml:space="preserve"> </w:t>
      </w:r>
      <w:r w:rsidRPr="007251AD">
        <w:rPr>
          <w:sz w:val="28"/>
          <w:szCs w:val="28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ដោយសារមានតម្រូវការចាំបាច់</w:t>
      </w:r>
      <w:r w:rsidRPr="007251AD">
        <w:rPr>
          <w:rFonts w:ascii="Limon S1" w:hAnsi="Limon S1"/>
          <w:sz w:val="46"/>
          <w:szCs w:val="46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ស្នើសុំប្តូរឈ្មោះការិយាល័យពី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ក្រុមមេធាវី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”</w:t>
      </w:r>
      <w:r w:rsidRPr="007251AD"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</w:t>
      </w:r>
      <w:proofErr w:type="gramStart"/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</w:t>
      </w:r>
      <w:r w:rsidRPr="007251AD">
        <w:rPr>
          <w:rFonts w:ascii="Limon R1" w:hAnsi="Limon R1"/>
          <w:sz w:val="46"/>
          <w:szCs w:val="46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proofErr w:type="gramEnd"/>
      <w:r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sz w:val="28"/>
          <w:szCs w:val="28"/>
        </w:rPr>
        <w:t xml:space="preserve">LAW </w:t>
      </w:r>
      <w:r w:rsidR="00313A0A">
        <w:rPr>
          <w:sz w:val="28"/>
          <w:szCs w:val="28"/>
          <w:lang w:bidi="km-KH"/>
        </w:rPr>
        <w:t>GROUP</w:t>
      </w:r>
      <w:r w:rsidRPr="007251AD"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cs/>
          <w:lang w:bidi="km-KH"/>
        </w:rPr>
        <w:t xml:space="preserve">” </w:t>
      </w:r>
      <w:r w:rsidRPr="00C655A7">
        <w:rPr>
          <w:rFonts w:ascii="Khmer Chrieng1" w:hAnsi="Khmer Chrieng1" w:cs="Khmer Chrieng1"/>
          <w:cs/>
          <w:lang w:bidi="km-KH"/>
        </w:rPr>
        <w:t>ទៅ</w:t>
      </w:r>
      <w:r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ជា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313A0A">
        <w:rPr>
          <w:rFonts w:ascii="Khmer Mool1" w:hAnsi="Khmer Mool1" w:cs="Khmer Mool1" w:hint="cs"/>
          <w:cs/>
          <w:lang w:bidi="km-KH"/>
        </w:rPr>
        <w:t>ក្រុមហ៊ុន</w:t>
      </w:r>
      <w:r>
        <w:rPr>
          <w:rFonts w:ascii="Khmer Mool1" w:hAnsi="Khmer Mool1" w:cs="Khmer Mool1" w:hint="cs"/>
          <w:cs/>
          <w:lang w:bidi="km-KH"/>
        </w:rPr>
        <w:t>មេធាវី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”</w:t>
      </w:r>
      <w:r w:rsidRPr="007251AD"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អក្សរកាត់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សរសេរជាភាសាអង់គ្លេស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proofErr w:type="gramStart"/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proofErr w:type="gramEnd"/>
      <w:r w:rsidRPr="007251AD">
        <w:rPr>
          <w:sz w:val="28"/>
          <w:szCs w:val="28"/>
        </w:rPr>
        <w:t xml:space="preserve">LAW </w:t>
      </w:r>
      <w:r w:rsidR="00313A0A">
        <w:rPr>
          <w:sz w:val="28"/>
          <w:szCs w:val="28"/>
          <w:lang w:bidi="km-KH"/>
        </w:rPr>
        <w:t>FIRM</w:t>
      </w:r>
      <w:r w:rsidRPr="00C655A7">
        <w:rPr>
          <w:rFonts w:ascii="Khmer Chrieng1" w:hAnsi="Khmer Chrieng1" w:cs="Khmer Chrieng1"/>
          <w:sz w:val="24"/>
          <w:szCs w:val="24"/>
          <w:lang w:bidi="km-KH"/>
        </w:rPr>
        <w:t>”</w:t>
      </w:r>
      <w:r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C655A7">
        <w:rPr>
          <w:rFonts w:ascii="Khmer Chrieng1" w:hAnsi="Khmer Chrieng1" w:cs="Khmer Chrieng1"/>
          <w:sz w:val="24"/>
          <w:szCs w:val="24"/>
          <w:lang w:bidi="km-KH"/>
        </w:rPr>
        <w:t xml:space="preserve"> </w:t>
      </w:r>
      <w:r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វិញ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6F50F6" w:rsidRPr="008257A4" w:rsidRDefault="006F50F6" w:rsidP="006F50F6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6F50F6" w:rsidRPr="008257A4" w:rsidRDefault="006F50F6" w:rsidP="006F50F6">
      <w:pPr>
        <w:tabs>
          <w:tab w:val="left" w:pos="900"/>
        </w:tabs>
        <w:spacing w:line="216" w:lineRule="auto"/>
        <w:ind w:right="13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អាស្រ័យ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ដូច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បានជម្រាបជូន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ខាងលើ សូមលោកប្រធាន​មេត្តាពិនិត្យ និងសម្រេចចុះ​បញ្ជី​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មេធាវី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ថ្មី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របស់</w:t>
      </w:r>
      <w:r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បាទ 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:rsidR="006F50F6" w:rsidRPr="006820A2" w:rsidRDefault="006F50F6" w:rsidP="006F50F6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:rsidR="006F50F6" w:rsidRPr="008257A4" w:rsidRDefault="006F50F6" w:rsidP="006F50F6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មេត្តាទទួលនូការគោរពដ៏ខ្ពង់ខ្ពស់អំពីខ្ញុំបាទ។</w:t>
      </w:r>
    </w:p>
    <w:p w:rsidR="006F50F6" w:rsidRPr="008257A4" w:rsidRDefault="006F50F6" w:rsidP="006F50F6">
      <w:pPr>
        <w:tabs>
          <w:tab w:val="left" w:pos="900"/>
        </w:tabs>
        <w:spacing w:line="216" w:lineRule="auto"/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F24AF" wp14:editId="29DF03D3">
                <wp:simplePos x="0" y="0"/>
                <wp:positionH relativeFrom="column">
                  <wp:posOffset>-92710</wp:posOffset>
                </wp:positionH>
                <wp:positionV relativeFrom="paragraph">
                  <wp:posOffset>64353</wp:posOffset>
                </wp:positionV>
                <wp:extent cx="3174365" cy="2458085"/>
                <wp:effectExtent l="0" t="0" r="2603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245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0F6" w:rsidRPr="00A25789" w:rsidRDefault="006F50F6" w:rsidP="006F50F6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6F50F6" w:rsidRPr="0098257D" w:rsidRDefault="006F50F6" w:rsidP="006F50F6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រូបសញ្ញា</w:t>
                            </w: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(logo) </w:t>
                            </w:r>
                          </w:p>
                          <w:p w:rsidR="006F50F6" w:rsidRPr="0098257D" w:rsidRDefault="006F50F6" w:rsidP="006F50F6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cs="DaunPenh"/>
                                <w:sz w:val="20"/>
                                <w:szCs w:val="32"/>
                                <w:lang w:bidi="km-KH"/>
                              </w:rPr>
                            </w:pPr>
                            <w:r w:rsidRPr="0098257D">
                              <w:rPr>
                                <w:rFonts w:ascii="Khmer Chrieng1" w:hAnsi="Khmer Chrieng1" w:cs="Khmer Chrieng1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98257D">
                              <w:rPr>
                                <w:rFonts w:ascii="Limon S1" w:hAnsi="Limon S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98257D">
                              <w:rPr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98257D">
                              <w:rPr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:rsidR="006F50F6" w:rsidRDefault="006F50F6" w:rsidP="006F50F6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និងគំនូសបង្ហាញប្លង់ក្នុង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>​</w:t>
                            </w:r>
                            <w:r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:rsidR="006F50F6" w:rsidRPr="006F0316" w:rsidRDefault="006F50F6" w:rsidP="006F50F6">
                            <w:pPr>
                              <w:tabs>
                                <w:tab w:val="left" w:pos="851"/>
                              </w:tabs>
                              <w:spacing w:line="216" w:lineRule="auto"/>
                              <w:ind w:left="992" w:hanging="992"/>
                              <w:jc w:val="both"/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</w:pP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lang w:val="ca-ES" w:bidi="km-KH"/>
                              </w:rPr>
                              <w:t>-</w:t>
                            </w:r>
                            <w:r w:rsidR="00313A0A" w:rsidRPr="006F0316">
                              <w:rPr>
                                <w:rFonts w:ascii="Khmer Chrieng1" w:hAnsi="Khmer Chrieng1" w:cs="Khmer Chrieng1"/>
                                <w:spacing w:val="-18"/>
                                <w:cs/>
                                <w:lang w:val="ca-ES" w:bidi="km-KH"/>
                              </w:rPr>
                              <w:t xml:space="preserve"> </w:t>
                            </w:r>
                            <w:r w:rsidRPr="006F0316">
                              <w:rPr>
                                <w:rFonts w:ascii="Khmer Chrieng1" w:hAnsi="Khmer Chrieng1" w:cs="Khmer Chrieng1"/>
                                <w:spacing w:val="-18"/>
                                <w:cs/>
                                <w:lang w:val="ca-ES" w:bidi="km-KH"/>
                              </w:rPr>
                              <w:t>លក្ខន្តិកៈក្រុមហ៊ុន</w:t>
                            </w:r>
                          </w:p>
                          <w:p w:rsidR="006F50F6" w:rsidRPr="0098257D" w:rsidRDefault="006F50F6" w:rsidP="006F50F6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</w:p>
                          <w:p w:rsidR="006F50F6" w:rsidRPr="00497A5D" w:rsidRDefault="006F50F6" w:rsidP="006F50F6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-7.3pt;margin-top:5.05pt;width:249.95pt;height:19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" fillcolor="white [3201]" strokecolor="white [3212]" strokeweight=".5pt">
                <v:textbox>
                  <w:txbxContent>
                    <w:p w:rsidR="006F50F6" w:rsidRPr="00A25789" w:rsidRDefault="006F50F6" w:rsidP="006F50F6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6F50F6" w:rsidRPr="0098257D" w:rsidRDefault="006F50F6" w:rsidP="006F50F6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រូបសញ្ញា</w:t>
                      </w: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ការិយាល័យ</w:t>
                      </w:r>
                      <w:r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(logo) </w:t>
                      </w:r>
                    </w:p>
                    <w:p w:rsidR="006F50F6" w:rsidRPr="0098257D" w:rsidRDefault="006F50F6" w:rsidP="006F50F6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cs="DaunPenh"/>
                          <w:sz w:val="20"/>
                          <w:szCs w:val="32"/>
                          <w:lang w:bidi="km-KH"/>
                        </w:rPr>
                      </w:pPr>
                      <w:r w:rsidRPr="0098257D">
                        <w:rPr>
                          <w:rFonts w:ascii="Khmer Chrieng1" w:hAnsi="Khmer Chrieng1" w:cs="Khmer Chrieng1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គំរូក្បាលលិខិត</w:t>
                      </w:r>
                      <w:r w:rsidRPr="0098257D">
                        <w:rPr>
                          <w:rFonts w:ascii="Limon S1" w:hAnsi="Limon S1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98257D">
                        <w:rPr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98257D">
                        <w:rPr>
                          <w:sz w:val="20"/>
                          <w:szCs w:val="20"/>
                        </w:rPr>
                        <w:t xml:space="preserve"> head )</w:t>
                      </w:r>
                    </w:p>
                    <w:p w:rsidR="006F50F6" w:rsidRDefault="006F50F6" w:rsidP="006F50F6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 w:hint="cs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និងគំនូសបង្ហាញប្លង់ក្នុង</w:t>
                      </w:r>
                      <w:r w:rsidRPr="0098257D">
                        <w:rPr>
                          <w:rFonts w:ascii="Khmer Chrieng1" w:hAnsi="Khmer Chrieng1" w:cs="Khmer Chrieng1"/>
                          <w:lang w:bidi="km-KH"/>
                        </w:rPr>
                        <w:t>​</w:t>
                      </w:r>
                      <w:r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ការិយាល័យ</w:t>
                      </w:r>
                    </w:p>
                    <w:p w:rsidR="006F50F6" w:rsidRPr="006F0316" w:rsidRDefault="006F50F6" w:rsidP="006F50F6">
                      <w:pPr>
                        <w:tabs>
                          <w:tab w:val="left" w:pos="851"/>
                        </w:tabs>
                        <w:spacing w:line="216" w:lineRule="auto"/>
                        <w:ind w:left="992" w:hanging="992"/>
                        <w:jc w:val="both"/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</w:pPr>
                      <w:r w:rsidRPr="006F0316">
                        <w:rPr>
                          <w:rFonts w:ascii="Khmer Chrieng1" w:hAnsi="Khmer Chrieng1" w:cs="Khmer Chrieng1"/>
                          <w:spacing w:val="-18"/>
                          <w:lang w:val="ca-ES" w:bidi="km-KH"/>
                        </w:rPr>
                        <w:t>-</w:t>
                      </w:r>
                      <w:bookmarkStart w:id="1" w:name="_GoBack"/>
                      <w:bookmarkEnd w:id="1"/>
                      <w:r w:rsidR="00313A0A" w:rsidRPr="006F0316">
                        <w:rPr>
                          <w:rFonts w:ascii="Khmer Chrieng1" w:hAnsi="Khmer Chrieng1" w:cs="Khmer Chrieng1"/>
                          <w:spacing w:val="-18"/>
                          <w:cs/>
                          <w:lang w:val="ca-ES" w:bidi="km-KH"/>
                        </w:rPr>
                        <w:t xml:space="preserve"> </w:t>
                      </w:r>
                      <w:r w:rsidRPr="006F0316">
                        <w:rPr>
                          <w:rFonts w:ascii="Khmer Chrieng1" w:hAnsi="Khmer Chrieng1" w:cs="Khmer Chrieng1"/>
                          <w:spacing w:val="-18"/>
                          <w:cs/>
                          <w:lang w:val="ca-ES" w:bidi="km-KH"/>
                        </w:rPr>
                        <w:t>លក្ខន្តិកៈក្រុមហ៊ុន</w:t>
                      </w:r>
                    </w:p>
                    <w:p w:rsidR="006F50F6" w:rsidRPr="0098257D" w:rsidRDefault="006F50F6" w:rsidP="006F50F6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</w:p>
                    <w:p w:rsidR="006F50F6" w:rsidRPr="00497A5D" w:rsidRDefault="006F50F6" w:rsidP="006F50F6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មិថុនា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១៥</w:t>
      </w:r>
    </w:p>
    <w:p w:rsidR="006F50F6" w:rsidRDefault="006F50F6" w:rsidP="006F50F6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6F50F6" w:rsidRDefault="006F50F6" w:rsidP="006F50F6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6F50F6" w:rsidRDefault="006F50F6" w:rsidP="006F50F6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6F50F6" w:rsidRDefault="006F50F6" w:rsidP="006F50F6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6026DB" w:rsidRDefault="006026DB" w:rsidP="0024672B">
      <w:pPr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6026DB" w:rsidSect="00C655A7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mon R1"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C030A"/>
    <w:rsid w:val="000D7C62"/>
    <w:rsid w:val="001572F6"/>
    <w:rsid w:val="00196BE2"/>
    <w:rsid w:val="002008A5"/>
    <w:rsid w:val="0024672B"/>
    <w:rsid w:val="00247346"/>
    <w:rsid w:val="0025127C"/>
    <w:rsid w:val="0029587A"/>
    <w:rsid w:val="002F47F1"/>
    <w:rsid w:val="00313A0A"/>
    <w:rsid w:val="00352DFF"/>
    <w:rsid w:val="004164E3"/>
    <w:rsid w:val="0046451E"/>
    <w:rsid w:val="00497A5D"/>
    <w:rsid w:val="00504D8F"/>
    <w:rsid w:val="0057714B"/>
    <w:rsid w:val="006026DB"/>
    <w:rsid w:val="00631FFA"/>
    <w:rsid w:val="006820A2"/>
    <w:rsid w:val="00693316"/>
    <w:rsid w:val="006F50F6"/>
    <w:rsid w:val="00712034"/>
    <w:rsid w:val="007121BF"/>
    <w:rsid w:val="007251AD"/>
    <w:rsid w:val="00740CC7"/>
    <w:rsid w:val="00770352"/>
    <w:rsid w:val="007A4ACE"/>
    <w:rsid w:val="007B2F63"/>
    <w:rsid w:val="00823AD7"/>
    <w:rsid w:val="008257A4"/>
    <w:rsid w:val="008C520D"/>
    <w:rsid w:val="008D24B5"/>
    <w:rsid w:val="009169F0"/>
    <w:rsid w:val="00946EFF"/>
    <w:rsid w:val="0098257D"/>
    <w:rsid w:val="009C093E"/>
    <w:rsid w:val="00A21A08"/>
    <w:rsid w:val="00A25789"/>
    <w:rsid w:val="00A41D58"/>
    <w:rsid w:val="00A61E2D"/>
    <w:rsid w:val="00AB2865"/>
    <w:rsid w:val="00AB7A9E"/>
    <w:rsid w:val="00AC0CAD"/>
    <w:rsid w:val="00AF56CD"/>
    <w:rsid w:val="00B20FA1"/>
    <w:rsid w:val="00B3011D"/>
    <w:rsid w:val="00BA297C"/>
    <w:rsid w:val="00C109B6"/>
    <w:rsid w:val="00C655A7"/>
    <w:rsid w:val="00C806D1"/>
    <w:rsid w:val="00D36470"/>
    <w:rsid w:val="00DE07A1"/>
    <w:rsid w:val="00E228F3"/>
    <w:rsid w:val="00EA4F09"/>
    <w:rsid w:val="00EC5F65"/>
    <w:rsid w:val="00EE7993"/>
    <w:rsid w:val="00F338F8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1220A-17F6-453D-8ED7-BED8EEE4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501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15</cp:revision>
  <cp:lastPrinted>2016-07-21T01:35:00Z</cp:lastPrinted>
  <dcterms:created xsi:type="dcterms:W3CDTF">2015-06-25T08:54:00Z</dcterms:created>
  <dcterms:modified xsi:type="dcterms:W3CDTF">2017-04-27T02:42:00Z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