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93" w:rsidRPr="00247346" w:rsidRDefault="00EE7993" w:rsidP="00EE7993">
      <w:pPr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t>ព្រះរាជាណាចក្រកម្ពុជា</w:t>
      </w:r>
    </w:p>
    <w:p w:rsidR="00EE7993" w:rsidRPr="0098257D" w:rsidRDefault="00EE7993" w:rsidP="00EE7993">
      <w:pPr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8257A4" w:rsidRPr="00EE7993" w:rsidRDefault="00EE7993" w:rsidP="00EE7993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8257A4" w:rsidRPr="009C7B94" w:rsidRDefault="008257A4" w:rsidP="00F338F8">
      <w:pPr>
        <w:jc w:val="center"/>
        <w:rPr>
          <w:rFonts w:ascii="Khmer Mool1" w:hAnsi="Khmer Mool1" w:cs="Khmer Mool1"/>
          <w:sz w:val="4"/>
          <w:szCs w:val="4"/>
          <w:lang w:val="ca-ES" w:bidi="km-KH"/>
        </w:rPr>
      </w:pPr>
    </w:p>
    <w:p w:rsidR="008257A4" w:rsidRPr="00870A83" w:rsidRDefault="00F338F8" w:rsidP="00870A83">
      <w:pPr>
        <w:jc w:val="center"/>
        <w:rPr>
          <w:rFonts w:ascii="Khmer Mool1" w:hAnsi="Khmer Mool1" w:cs="Khmer Mool1" w:hint="cs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</w:t>
      </w:r>
      <w:r w:rsidR="00EC42F0">
        <w:rPr>
          <w:rFonts w:ascii="Khmer Mool1" w:hAnsi="Khmer Mool1" w:cs="Khmer Mool1"/>
          <w:sz w:val="26"/>
          <w:szCs w:val="26"/>
          <w:cs/>
          <w:lang w:val="ca-ES" w:bidi="km-KH"/>
        </w:rPr>
        <w:t>ចុះបញ្ជ</w:t>
      </w:r>
      <w:r w:rsidR="00EC42F0">
        <w:rPr>
          <w:rFonts w:ascii="Khmer Mool1" w:hAnsi="Khmer Mool1" w:cs="Khmer Mool1" w:hint="cs"/>
          <w:sz w:val="26"/>
          <w:szCs w:val="26"/>
          <w:cs/>
          <w:lang w:val="ca-ES" w:bidi="km-KH"/>
        </w:rPr>
        <w:t>ី</w:t>
      </w:r>
      <w:r w:rsidR="007251AD" w:rsidRPr="00247346"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</w:t>
      </w:r>
      <w:r w:rsidR="00D36470"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មេធាវី</w:t>
      </w:r>
    </w:p>
    <w:p w:rsidR="00F338F8" w:rsidRPr="000C030A" w:rsidRDefault="00F338F8" w:rsidP="00352DFF">
      <w:pPr>
        <w:tabs>
          <w:tab w:val="left" w:pos="900"/>
        </w:tabs>
        <w:jc w:val="both"/>
        <w:rPr>
          <w:rFonts w:ascii="Khmer Mool1" w:hAnsi="Khmer Mool1" w:cs="Khmer Mool1"/>
          <w:spacing w:val="-8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 w:rsidR="00EE7993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="00EC42F0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/នាងខ្ញុំ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</w:t>
      </w:r>
      <w:r w:rsidR="00EC42F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EC42F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352DFF"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29587A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មាន</w:t>
      </w:r>
      <w:r w:rsidR="0029587A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="0029587A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EC42F0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EC42F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EC42F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29587A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ក្រុមទី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EC42F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29587A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ចតុមុខ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228F3" w:rsidRP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</w:t>
      </w:r>
      <w:r w:rsidR="00B41246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័</w:t>
      </w:r>
      <w:r w:rsidR="00E228F3" w:rsidRP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ព្ទលេខ</w:t>
      </w:r>
      <w:r w:rsidR="00352DFF" w:rsidRPr="007251AD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E228F3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="00352DFF" w:rsidRPr="00352DFF">
        <w:rPr>
          <w:spacing w:val="6"/>
          <w:sz w:val="24"/>
          <w:szCs w:val="24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8257A4" w:rsidRPr="008257A4" w:rsidRDefault="008257A4" w:rsidP="00F338F8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8D24B5" w:rsidRDefault="00352DFF" w:rsidP="00F338F8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F338F8"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="00F338F8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</w:t>
      </w:r>
      <w:r w:rsidR="00D36470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ចុះបញ្ជី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មេធាវី។</w:t>
      </w:r>
    </w:p>
    <w:p w:rsidR="00F338F8" w:rsidRPr="008257A4" w:rsidRDefault="00F338F8" w:rsidP="008257A4">
      <w:pPr>
        <w:tabs>
          <w:tab w:val="left" w:pos="709"/>
        </w:tabs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352DFF" w:rsidRPr="00EC42F0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352DFF" w:rsidRPr="00EC42F0">
        <w:rPr>
          <w:rFonts w:ascii="Khmer Mool1" w:hAnsi="Khmer Mool1" w:cs="Khmer Mool1"/>
          <w:spacing w:val="-4"/>
          <w:sz w:val="24"/>
          <w:szCs w:val="24"/>
          <w:lang w:val="ca-ES"/>
        </w:rPr>
        <w:t>-</w:t>
      </w:r>
      <w:r w:rsidRPr="00EC42F0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EC42F0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២៦ ខែកុម្ភៈ ឆ្នាំ</w:t>
      </w:r>
      <w:r w:rsidRPr="00EC42F0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២០១៥ </w:t>
      </w:r>
      <w:r w:rsidR="00D36470" w:rsidRPr="00EC42F0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ស្តីពីការផ្តល់វិញ្ញា​បនបត្រ​ប្រក</w:t>
      </w:r>
      <w:r w:rsidR="00EC42F0" w:rsidRPr="00EC42F0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​</w:t>
      </w:r>
      <w:r w:rsidR="00D36470" w:rsidRPr="00EC42F0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ប</w:t>
      </w:r>
      <w:r w:rsid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​​</w:t>
      </w:r>
      <w:r w:rsidR="00D36470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វិជ្ជាជីវៈមេធាវី និងការចុះបញ្ជីការិយាល័យវិជ្ជាជីវៈមេធាវី</w:t>
      </w:r>
      <w:r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។</w:t>
      </w:r>
    </w:p>
    <w:p w:rsidR="00504D8F" w:rsidRPr="00870A83" w:rsidRDefault="008257A4" w:rsidP="00870A83">
      <w:pPr>
        <w:tabs>
          <w:tab w:val="left" w:pos="851"/>
        </w:tabs>
        <w:ind w:left="993" w:hanging="993"/>
        <w:jc w:val="both"/>
        <w:rPr>
          <w:rFonts w:ascii="Khmer Chrieng1" w:hAnsi="Khmer Chrieng1" w:cs="Khmer Chrieng1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352DFF" w:rsidRPr="00EC42F0">
        <w:rPr>
          <w:rFonts w:ascii="Khmer Chrieng1" w:hAnsi="Khmer Chrieng1" w:cs="Khmer Chrieng1"/>
          <w:sz w:val="24"/>
          <w:szCs w:val="24"/>
          <w:lang w:val="ca-ES" w:bidi="km-KH"/>
        </w:rPr>
        <w:t>-</w:t>
      </w:r>
      <w:r w:rsidR="00497A5D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/សសគម/១៥ ចុះថ្ងៃទី</w:t>
      </w:r>
      <w:r w:rsidR="00497A5D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២២ ខែឧសភា</w:t>
      </w:r>
      <w:r w:rsidR="00D36470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កែសម្រួល​សេចក្តីសម្រេចស្តីពី</w:t>
      </w:r>
      <w:r w:rsidR="00D36470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ផ្តល់វិញ្ញា​បន</w:t>
      </w:r>
      <w:r w:rsidR="00497A5D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​</w:t>
      </w:r>
      <w:r w:rsidR="00D36470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បត្រ</w:t>
      </w:r>
      <w:r w:rsidR="00497A5D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​</w:t>
      </w:r>
      <w:r w:rsidR="00D36470" w:rsidRPr="00EC42F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:rsidR="0046451E" w:rsidRPr="00870A83" w:rsidRDefault="00EC42F0" w:rsidP="00870A83">
      <w:pPr>
        <w:ind w:firstLine="993"/>
        <w:jc w:val="both"/>
        <w:rPr>
          <w:rFonts w:ascii="Khmer Chrieng1" w:hAnsi="Khmer Chrieng1" w:cs="Khmer Chrieng1"/>
          <w:sz w:val="24"/>
          <w:szCs w:val="24"/>
          <w:rtl/>
          <w:cs/>
          <w:lang w:bidi="km-KH"/>
        </w:rPr>
      </w:pP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តបតាម</w:t>
      </w:r>
      <w:r w:rsidR="00504D8F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កម្មវត្ថុ និងយោងខាងលើ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5D3188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មានកិត្ដិយសសូ</w:t>
      </w:r>
      <w:r w:rsidR="005D3188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មជំរាបជូនលោក </w:t>
      </w:r>
      <w:r w:rsidR="005D3188" w:rsidRPr="005D3188">
        <w:rPr>
          <w:rFonts w:ascii="Khmer Chrieng1" w:hAnsi="Khmer Chrieng1" w:cs="Khmer Chrieng1" w:hint="cs"/>
          <w:b/>
          <w:bCs/>
          <w:sz w:val="24"/>
          <w:szCs w:val="24"/>
          <w:cs/>
          <w:lang w:bidi="km-KH"/>
        </w:rPr>
        <w:t>ប្រធាន</w:t>
      </w:r>
      <w:r w:rsidR="005D3188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មេត្ដាជ្រាបថា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5D3188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/នាងខ្ញុំស្នើសុំ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បើកការិយាល័យមេធាវីមួយដែលមានឈ្មោះថា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”</w:t>
      </w:r>
      <w:r w:rsidR="007251AD" w:rsidRPr="007251AD">
        <w:rPr>
          <w:rFonts w:ascii="Khmer Mool1" w:hAnsi="Khmer Mool1" w:cs="Khmer Mool1" w:hint="cs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អក្សរកាត់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</w:t>
      </w:r>
      <w:proofErr w:type="gramStart"/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</w:t>
      </w:r>
      <w:r w:rsidR="007251AD" w:rsidRPr="007251AD">
        <w:rPr>
          <w:rFonts w:ascii="Limon R1" w:hAnsi="Limon R1"/>
          <w:sz w:val="46"/>
          <w:szCs w:val="46"/>
        </w:rPr>
        <w:t xml:space="preserve"> </w:t>
      </w:r>
      <w:r w:rsidR="00504D8F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504D8F" w:rsidRPr="007251AD">
        <w:rPr>
          <w:rFonts w:ascii="Khmer Mool1" w:hAnsi="Khmer Mool1" w:cs="Khmer Mool1"/>
        </w:rPr>
        <w:t>“</w:t>
      </w:r>
      <w:proofErr w:type="gramEnd"/>
      <w:r w:rsidR="00504D8F">
        <w:rPr>
          <w:rFonts w:ascii="Khmer Mool1" w:hAnsi="Khmer Mool1" w:cs="Khmer Mool1" w:hint="cs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5D3188">
        <w:rPr>
          <w:sz w:val="28"/>
          <w:szCs w:val="28"/>
        </w:rPr>
        <w:t xml:space="preserve">LAW OFFICE </w:t>
      </w:r>
      <w:r w:rsidR="00504D8F" w:rsidRPr="007251AD">
        <w:rPr>
          <w:rFonts w:ascii="Khmer Mool1" w:hAnsi="Khmer Mool1" w:cs="Khmer Mool1"/>
        </w:rPr>
        <w:t>”</w:t>
      </w:r>
      <w:r w:rsidR="00504D8F"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និងអក្សរកាត់</w:t>
      </w:r>
      <w:r w:rsidR="007251AD" w:rsidRPr="007251AD">
        <w:rPr>
          <w:rFonts w:ascii="Limon R1" w:hAnsi="Limon R1"/>
          <w:sz w:val="38"/>
          <w:szCs w:val="38"/>
        </w:rPr>
        <w:t xml:space="preserve"> </w:t>
      </w:r>
      <w:r w:rsidR="002F47F1">
        <w:rPr>
          <w:rFonts w:ascii="Limon R1" w:hAnsi="Limon R1" w:hint="cs"/>
          <w:sz w:val="38"/>
          <w:szCs w:val="38"/>
          <w:cs/>
          <w:lang w:bidi="km-KH"/>
        </w:rPr>
        <w:t xml:space="preserve">   </w:t>
      </w:r>
      <w:r w:rsidR="00504D8F"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504D8F">
        <w:rPr>
          <w:b/>
          <w:bCs/>
          <w:sz w:val="24"/>
          <w:szCs w:val="24"/>
        </w:rPr>
        <w:t xml:space="preserve"> </w:t>
      </w:r>
      <w:r w:rsidR="00504D8F" w:rsidRPr="007251AD">
        <w:rPr>
          <w:rFonts w:ascii="Khmer Mool1" w:hAnsi="Khmer Mool1" w:cs="Khmer Mool1"/>
        </w:rPr>
        <w:t>”</w:t>
      </w:r>
      <w:r w:rsidR="00504D8F"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ទីតាំង</w:t>
      </w:r>
      <w:r w:rsidR="005D3188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ស្ថិតនៅផ្ទះលេខ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504D8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5D3188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504D8F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504D8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5D3188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..................</w:t>
      </w:r>
      <w:r w:rsidR="00504D8F" w:rsidRPr="005D3188">
        <w:rPr>
          <w:rFonts w:ascii="Khmer Chrieng1" w:hAnsi="Khmer Chrieng1" w:cs="Khmer Chrieng1"/>
          <w:sz w:val="24"/>
          <w:szCs w:val="24"/>
          <w:cs/>
          <w:lang w:val="ca-ES" w:bidi="km-KH"/>
        </w:rPr>
        <w:t xml:space="preserve"> ខណ្ឌ​</w:t>
      </w:r>
      <w:r w:rsidR="005D3188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..............</w:t>
      </w:r>
      <w:r w:rsidR="00504D8F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="00504D8F" w:rsidRPr="005D3188">
        <w:rPr>
          <w:rFonts w:ascii="Khmer Chrieng1" w:hAnsi="Khmer Chrieng1" w:cs="Khmer Chrieng1"/>
          <w:sz w:val="24"/>
          <w:szCs w:val="24"/>
          <w:cs/>
          <w:lang w:val="ca-ES" w:bidi="km-KH"/>
        </w:rPr>
        <w:t>រាជធានី</w:t>
      </w:r>
      <w:r w:rsidR="005D3188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/ខេត្ត......................</w:t>
      </w:r>
      <w:r w:rsidR="00504D8F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 </w:t>
      </w:r>
      <w:r w:rsidR="007251AD" w:rsidRPr="005D3188">
        <w:rPr>
          <w:rFonts w:ascii="Khmer Chrieng1" w:hAnsi="Khmer Chrieng1" w:cs="Khmer Chrieng1" w:hint="cs"/>
          <w:sz w:val="24"/>
          <w:szCs w:val="24"/>
          <w:cs/>
          <w:lang w:bidi="km-KH"/>
        </w:rPr>
        <w:t>ដើម្បីសកម្មភាពបំរើសេវាផ្នែកច្បាប់ទូទៅជូនអតិថិជនដោយយក</w:t>
      </w:r>
      <w:r w:rsidR="00DE07A1" w:rsidRPr="005D3188">
        <w:rPr>
          <w:rFonts w:ascii="Khmer Chrieng1" w:hAnsi="Khmer Chrieng1" w:cs="Khmer Chrieng1" w:hint="cs"/>
          <w:sz w:val="24"/>
          <w:szCs w:val="24"/>
          <w:cs/>
          <w:lang w:bidi="km-KH"/>
        </w:rPr>
        <w:t>កម្រៃ</w:t>
      </w:r>
      <w:r w:rsidR="007251AD" w:rsidRPr="005D3188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8D24B5" w:rsidRPr="00870A83" w:rsidRDefault="008D24B5" w:rsidP="00870A83">
      <w:pPr>
        <w:tabs>
          <w:tab w:val="left" w:pos="900"/>
        </w:tabs>
        <w:jc w:val="both"/>
        <w:rPr>
          <w:rFonts w:ascii="Khmer Chrieng1" w:hAnsi="Khmer Chrieng1" w:cs="Khmer Chrieng1"/>
          <w:sz w:val="24"/>
          <w:szCs w:val="24"/>
          <w:rtl/>
          <w:cs/>
          <w:lang w:val="ca-ES" w:bidi="km-KH"/>
        </w:rPr>
      </w:pPr>
      <w:r w:rsidRPr="005D3188">
        <w:rPr>
          <w:rFonts w:ascii="Khmer Chrieng1" w:hAnsi="Khmer Chrieng1" w:cs="Khmer Chrieng1"/>
          <w:spacing w:val="-4"/>
          <w:sz w:val="24"/>
          <w:szCs w:val="24"/>
          <w:cs/>
          <w:lang w:val="ca-ES" w:bidi="km-KH"/>
        </w:rPr>
        <w:tab/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អាស្រ័យដូចបានគោរពជម្រាបជូន</w:t>
      </w:r>
      <w:r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ខាងលើ សូមលោក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 </w:t>
      </w:r>
      <w:r w:rsidRPr="005D3188">
        <w:rPr>
          <w:rFonts w:ascii="Khmer Chrieng1" w:hAnsi="Khmer Chrieng1" w:cs="Khmer Chrieng1" w:hint="cs"/>
          <w:b/>
          <w:bCs/>
          <w:spacing w:val="-4"/>
          <w:sz w:val="24"/>
          <w:szCs w:val="24"/>
          <w:cs/>
          <w:lang w:val="ca-ES" w:bidi="km-KH"/>
        </w:rPr>
        <w:t>ប្រធាន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 ​មេត្តាពិនិត្យ និងសម្រ</w:t>
      </w:r>
      <w:r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ច</w:t>
      </w:r>
      <w:r w:rsidR="00497A5D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ចុះ​បញ្ជី​</w:t>
      </w:r>
      <w:r w:rsidR="008257A4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 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កា</w:t>
      </w:r>
      <w:r w:rsidR="002F47F1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រិយាល័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​</w:t>
      </w:r>
      <w:r w:rsidR="002F47F1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យ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>​​</w:t>
      </w:r>
      <w:r w:rsidR="00497A5D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មេធាវីរបស់</w:t>
      </w:r>
      <w:r w:rsidR="002F47F1" w:rsidRPr="005D3188">
        <w:rPr>
          <w:rFonts w:ascii="Khmer Chrieng1" w:hAnsi="Khmer Chrieng1" w:cs="Khmer Chrieng1"/>
          <w:sz w:val="24"/>
          <w:szCs w:val="24"/>
          <w:cs/>
          <w:lang w:val="ca-ES" w:bidi="km-KH"/>
        </w:rPr>
        <w:t>ខ្ញុំ</w:t>
      </w:r>
      <w:r w:rsidR="002F47F1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បាទ</w:t>
      </w:r>
      <w:r w:rsid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/នាងខ្ញុំ</w:t>
      </w:r>
      <w:r w:rsidR="002F47F1" w:rsidRPr="005D318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Pr="005D3188">
        <w:rPr>
          <w:rFonts w:ascii="Khmer Chrieng1" w:hAnsi="Khmer Chrieng1" w:cs="Khmer Chrieng1"/>
          <w:sz w:val="24"/>
          <w:szCs w:val="24"/>
          <w:cs/>
          <w:lang w:val="ca-ES" w:bidi="km-KH"/>
        </w:rPr>
        <w:t>ដោយក្តីអនុគ្រោះ។</w:t>
      </w:r>
    </w:p>
    <w:p w:rsidR="008D24B5" w:rsidRPr="00870A83" w:rsidRDefault="008D24B5" w:rsidP="008D24B5">
      <w:pPr>
        <w:tabs>
          <w:tab w:val="left" w:pos="900"/>
        </w:tabs>
        <w:rPr>
          <w:rFonts w:ascii="Khmer Chrieng1" w:hAnsi="Khmer Chrieng1" w:cs="Khmer Chrieng1"/>
          <w:sz w:val="24"/>
          <w:szCs w:val="24"/>
          <w:cs/>
          <w:lang w:val="ca-ES" w:bidi="km-KH"/>
        </w:rPr>
      </w:pPr>
      <w:r w:rsidRPr="00870A83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="008257A4"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សូម</w:t>
      </w:r>
      <w:r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លោក</w:t>
      </w:r>
      <w:r w:rsidR="00870A83"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Pr="00870A83">
        <w:rPr>
          <w:rFonts w:ascii="Khmer Chrieng1" w:hAnsi="Khmer Chrieng1" w:cs="Khmer Chrieng1" w:hint="cs"/>
          <w:b/>
          <w:bCs/>
          <w:sz w:val="24"/>
          <w:szCs w:val="24"/>
          <w:cs/>
          <w:lang w:val="ca-ES" w:bidi="km-KH"/>
        </w:rPr>
        <w:t>ប្រធាន</w:t>
      </w:r>
      <w:r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មេត្តាទទួលនូការគោរពដ៏ខ្ពង់ខ្ពស់អំពីខ្ញុំបាទ។</w:t>
      </w:r>
    </w:p>
    <w:p w:rsidR="008D24B5" w:rsidRPr="008257A4" w:rsidRDefault="00F62296" w:rsidP="008257A4">
      <w:pPr>
        <w:tabs>
          <w:tab w:val="left" w:pos="900"/>
        </w:tabs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F4F7F5" wp14:editId="72D91C30">
                <wp:simplePos x="0" y="0"/>
                <wp:positionH relativeFrom="column">
                  <wp:posOffset>-55880</wp:posOffset>
                </wp:positionH>
                <wp:positionV relativeFrom="paragraph">
                  <wp:posOffset>68419</wp:posOffset>
                </wp:positionV>
                <wp:extent cx="3807460" cy="1377950"/>
                <wp:effectExtent l="0" t="0" r="2159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B5" w:rsidRPr="00A25789" w:rsidRDefault="008D24B5" w:rsidP="0098257D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4164E3" w:rsidRPr="0098257D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497A5D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រូបសញ្ញា</w:t>
                            </w:r>
                            <w:r w:rsidR="000C030A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ការិយាល័យ</w:t>
                            </w:r>
                            <w:r w:rsidR="00497A5D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(logo) </w:t>
                            </w:r>
                          </w:p>
                          <w:p w:rsidR="0098257D" w:rsidRPr="0098257D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cs="DaunPenh"/>
                                <w:sz w:val="20"/>
                                <w:szCs w:val="32"/>
                                <w:lang w:bidi="km-KH"/>
                              </w:rPr>
                            </w:pPr>
                            <w:r w:rsidRPr="0098257D">
                              <w:rPr>
                                <w:rFonts w:ascii="Khmer Chrieng1" w:hAnsi="Khmer Chrieng1" w:cs="Khmer Chrieng1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គំរូក្បាលលិខិត</w:t>
                            </w:r>
                            <w:r w:rsidRPr="0098257D">
                              <w:rPr>
                                <w:rFonts w:ascii="Limon S1" w:hAnsi="Limon S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98257D">
                              <w:rPr>
                                <w:sz w:val="20"/>
                                <w:szCs w:val="20"/>
                              </w:rPr>
                              <w:t>( Letter</w:t>
                            </w:r>
                            <w:proofErr w:type="gramEnd"/>
                            <w:r w:rsidRPr="0098257D">
                              <w:rPr>
                                <w:sz w:val="20"/>
                                <w:szCs w:val="20"/>
                              </w:rPr>
                              <w:t xml:space="preserve"> head )</w:t>
                            </w:r>
                          </w:p>
                          <w:p w:rsidR="00E228F3" w:rsidRDefault="00247346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និងគំនូសបង្ហាញប្លង់ក្នុង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>​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ការិយាល័យ</w:t>
                            </w:r>
                          </w:p>
                          <w:p w:rsidR="00962C08" w:rsidRPr="0098257D" w:rsidRDefault="00962C08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F62296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លិខិតលាឈប់ពីការិយាល័យដើម និងវិក្កយបត្របង់ភាគទាន</w:t>
                            </w:r>
                          </w:p>
                          <w:p w:rsidR="00497A5D" w:rsidRPr="00497A5D" w:rsidRDefault="00497A5D" w:rsidP="002F47F1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4pt;margin-top:5.4pt;width:299.8pt;height:10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" fillcolor="white [3201]" strokecolor="white [3212]" strokeweight=".5pt">
                <v:textbox>
                  <w:txbxContent>
                    <w:p w:rsidR="008D24B5" w:rsidRPr="00A25789" w:rsidRDefault="008D24B5" w:rsidP="0098257D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4164E3" w:rsidRPr="0098257D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497A5D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រូបសញ្ញា</w:t>
                      </w:r>
                      <w:r w:rsidR="000C030A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ការិយាល័យ</w:t>
                      </w:r>
                      <w:r w:rsidR="00497A5D"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(logo) </w:t>
                      </w:r>
                    </w:p>
                    <w:p w:rsidR="0098257D" w:rsidRPr="0098257D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cs="DaunPenh"/>
                          <w:sz w:val="20"/>
                          <w:szCs w:val="32"/>
                          <w:lang w:bidi="km-KH"/>
                        </w:rPr>
                      </w:pPr>
                      <w:r w:rsidRPr="0098257D">
                        <w:rPr>
                          <w:rFonts w:ascii="Khmer Chrieng1" w:hAnsi="Khmer Chrieng1" w:cs="Khmer Chrieng1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គំរូក្បាលលិខិត</w:t>
                      </w:r>
                      <w:r w:rsidRPr="0098257D">
                        <w:rPr>
                          <w:rFonts w:ascii="Limon S1" w:hAnsi="Limon S1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98257D">
                        <w:rPr>
                          <w:sz w:val="20"/>
                          <w:szCs w:val="20"/>
                        </w:rPr>
                        <w:t>( Letter</w:t>
                      </w:r>
                      <w:proofErr w:type="gramEnd"/>
                      <w:r w:rsidRPr="0098257D">
                        <w:rPr>
                          <w:sz w:val="20"/>
                          <w:szCs w:val="20"/>
                        </w:rPr>
                        <w:t xml:space="preserve"> head )</w:t>
                      </w:r>
                    </w:p>
                    <w:p w:rsidR="00E228F3" w:rsidRDefault="00247346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 w:rsidR="00E228F3"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និងគំនូសបង្ហាញប្លង់ក្នុង</w:t>
                      </w:r>
                      <w:r w:rsidR="00E228F3" w:rsidRPr="0098257D">
                        <w:rPr>
                          <w:rFonts w:ascii="Khmer Chrieng1" w:hAnsi="Khmer Chrieng1" w:cs="Khmer Chrieng1"/>
                          <w:lang w:bidi="km-KH"/>
                        </w:rPr>
                        <w:t>​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ការិយាល័យ</w:t>
                      </w:r>
                    </w:p>
                    <w:p w:rsidR="00962C08" w:rsidRPr="0098257D" w:rsidRDefault="00962C08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F62296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លិខិតលាឈប់ពីការិយាល័យដើម និងវិក្កយបត្របង់ភាគទាន</w:t>
                      </w:r>
                    </w:p>
                    <w:p w:rsidR="00497A5D" w:rsidRPr="00497A5D" w:rsidRDefault="00497A5D" w:rsidP="002F47F1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870A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 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870A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......</w:t>
      </w:r>
    </w:p>
    <w:p w:rsidR="008D24B5" w:rsidRDefault="008D24B5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 w:rsidR="008C520D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8C520D" w:rsidRDefault="008C520D" w:rsidP="008257A4">
      <w:pPr>
        <w:jc w:val="center"/>
        <w:rPr>
          <w:rFonts w:ascii="Khmer Mool1" w:hAnsi="Khmer Mool1" w:cs="Khmer Mool1" w:hint="cs"/>
          <w:sz w:val="24"/>
          <w:szCs w:val="24"/>
          <w:lang w:val="ca-ES" w:bidi="km-KH"/>
        </w:rPr>
      </w:pPr>
    </w:p>
    <w:p w:rsidR="00870A83" w:rsidRDefault="00870A83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416C59" w:rsidRPr="00425D66" w:rsidRDefault="00416C59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416C59" w:rsidRPr="00425D66" w:rsidRDefault="00416C59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t>ជាតិ សាសនា ព្រះមហាក្សត្រ</w:t>
      </w:r>
    </w:p>
    <w:p w:rsidR="00416C59" w:rsidRPr="00416C59" w:rsidRDefault="00416C59" w:rsidP="009B5630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:rsidR="00416C59" w:rsidRPr="00416C59" w:rsidRDefault="00416C59" w:rsidP="009B5630">
      <w:pPr>
        <w:pStyle w:val="CompanyName"/>
        <w:spacing w:line="228" w:lineRule="auto"/>
        <w:jc w:val="center"/>
        <w:rPr>
          <w:rFonts w:ascii="Khmer Mool1" w:hAnsi="Khmer Mool1" w:cs="Khmer Mool1"/>
          <w:color w:val="auto"/>
          <w:sz w:val="28"/>
          <w:szCs w:val="28"/>
          <w:lang w:bidi="km-KH"/>
        </w:rPr>
      </w:pPr>
      <w:r w:rsidRPr="00425D66">
        <w:rPr>
          <w:rFonts w:ascii="Khmer Mool1" w:hAnsi="Khmer Mool1" w:cs="Khmer Mool1"/>
          <w:color w:val="auto"/>
          <w:sz w:val="28"/>
          <w:szCs w:val="28"/>
          <w:cs/>
          <w:lang w:bidi="km-KH"/>
        </w:rPr>
        <w:t>លិខិតបញ្ជាក់ព័ត៌មាន</w:t>
      </w:r>
    </w:p>
    <w:p w:rsidR="00416C59" w:rsidRDefault="00416C59" w:rsidP="00EA02B2">
      <w:pPr>
        <w:pStyle w:val="Heading2"/>
        <w:spacing w:line="228" w:lineRule="auto"/>
        <w:ind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ព័ត៌មានផ្ទាល់ខ្លួន</w:t>
      </w:r>
    </w:p>
    <w:p w:rsidR="00416C59" w:rsidRPr="00B45AA0" w:rsidRDefault="00416C59" w:rsidP="009B5630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  <w:r w:rsidR="00D503AA"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បច្ចុប្បន្ន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D503AA">
        <w:trPr>
          <w:trHeight w:val="492"/>
          <w:jc w:val="center"/>
        </w:trPr>
        <w:tc>
          <w:tcPr>
            <w:tcW w:w="248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7569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:rsidR="00416C59" w:rsidRDefault="00416C59" w:rsidP="009B5630">
      <w:pPr>
        <w:spacing w:line="228" w:lineRule="auto"/>
      </w:pPr>
    </w:p>
    <w:p w:rsidR="00416C59" w:rsidRPr="00425D66" w:rsidRDefault="00416C59" w:rsidP="009B5630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cs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:rsidR="00416C59" w:rsidRDefault="00416C59" w:rsidP="009B5630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  <w:r w:rsidR="00D503AA"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ការិយាល័យ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A639BD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A639BD" w:rsidRPr="00425D66" w:rsidRDefault="00A639BD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:rsidR="00A639BD" w:rsidRPr="00F43EE1" w:rsidRDefault="00A639BD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:rsidR="00416C59" w:rsidRPr="00B45AA0" w:rsidRDefault="00416C59" w:rsidP="009B5630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416C59" w:rsidRPr="00425D66" w:rsidRDefault="00416C59" w:rsidP="009B5630">
      <w:pPr>
        <w:tabs>
          <w:tab w:val="left" w:pos="900"/>
          <w:tab w:val="center" w:pos="7740"/>
        </w:tabs>
        <w:spacing w:line="228" w:lineRule="auto"/>
        <w:rPr>
          <w:rFonts w:ascii="Khmer Chrieng1" w:hAnsi="Khmer Chrieng1" w:cs="Khmer Chrieng1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416C59" w:rsidRDefault="00416C59" w:rsidP="009B5630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ហត្ថលេខា</w:t>
      </w:r>
      <w:r w:rsidR="00D503AA">
        <w:rPr>
          <w:rFonts w:ascii="Khmer Mool1" w:hAnsi="Khmer Mool1" w:cs="Khmer Mool1" w:hint="cs"/>
          <w:color w:val="auto"/>
          <w:sz w:val="24"/>
          <w:szCs w:val="24"/>
          <w:cs/>
          <w:lang w:bidi="km-KH"/>
        </w:rPr>
        <w:t xml:space="preserve"> និងត្រា</w:t>
      </w:r>
    </w:p>
    <w:p w:rsidR="00031AC9" w:rsidRDefault="00031AC9" w:rsidP="009B5630">
      <w:pPr>
        <w:spacing w:line="228" w:lineRule="auto"/>
        <w:rPr>
          <w:rFonts w:hint="cs"/>
          <w:lang w:bidi="km-KH"/>
        </w:rPr>
      </w:pPr>
    </w:p>
    <w:p w:rsidR="00D503AA" w:rsidRDefault="00D503AA" w:rsidP="009B5630">
      <w:pPr>
        <w:spacing w:line="228" w:lineRule="auto"/>
        <w:rPr>
          <w:lang w:bidi="km-KH"/>
        </w:rPr>
      </w:pPr>
    </w:p>
    <w:p w:rsidR="00031AC9" w:rsidRPr="00247346" w:rsidRDefault="00031AC9" w:rsidP="00293978">
      <w:pPr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031AC9" w:rsidRPr="0098257D" w:rsidRDefault="00031AC9" w:rsidP="00031AC9">
      <w:pPr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031AC9" w:rsidRPr="00EE7993" w:rsidRDefault="00031AC9" w:rsidP="00031AC9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:rsidR="00031AC9" w:rsidRDefault="00031AC9" w:rsidP="00031AC9">
      <w:pPr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លាឈប់</w:t>
      </w:r>
      <w:r w:rsidR="00FC2D1D">
        <w:rPr>
          <w:rFonts w:ascii="Khmer Mool1" w:hAnsi="Khmer Mool1" w:cs="Khmer Mool1" w:hint="cs"/>
          <w:sz w:val="26"/>
          <w:szCs w:val="26"/>
          <w:cs/>
          <w:lang w:val="ca-ES" w:bidi="km-KH"/>
        </w:rPr>
        <w:t>ពី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ការិយាល័យមេធាវី .............</w:t>
      </w:r>
    </w:p>
    <w:p w:rsidR="00031AC9" w:rsidRPr="00A8546C" w:rsidRDefault="00031AC9" w:rsidP="00A8546C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  <w:bookmarkStart w:id="0" w:name="_GoBack"/>
      <w:bookmarkEnd w:id="0"/>
    </w:p>
    <w:p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031AC9" w:rsidRPr="007B7264" w:rsidRDefault="00031AC9" w:rsidP="00031AC9">
      <w:pPr>
        <w:tabs>
          <w:tab w:val="left" w:pos="900"/>
        </w:tabs>
        <w:jc w:val="both"/>
        <w:rPr>
          <w:rFonts w:ascii="Khmer Chrieng1" w:hAnsi="Khmer Chrieng1" w:cs="Khmer Chrieng1"/>
          <w:sz w:val="24"/>
          <w:szCs w:val="24"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ខ្ញុំ</w:t>
      </w:r>
      <w:r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បាទ</w:t>
      </w:r>
      <w:r w:rsidR="007B7264"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/នាងខ្ញុំ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ឈ្មោះ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</w:t>
      </w:r>
      <w:r w:rsidR="007B7264"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................</w:t>
      </w:r>
      <w:r w:rsid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</w:t>
      </w:r>
      <w:r w:rsidR="007B7264"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 xml:space="preserve"> 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អក្សរឡាតាំង</w:t>
      </w:r>
      <w:r w:rsidR="007B7264"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..............</w:t>
      </w:r>
      <w:r w:rsidR="007B7264"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</w:t>
      </w:r>
      <w:r w:rsidR="007B7264"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 xml:space="preserve"> 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Pr="007B7264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 xml:space="preserve"> </w:t>
      </w:r>
      <w:r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មាន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អាសយដ្ឋានបច្ចុប្បន្</w:t>
      </w:r>
      <w:r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នស្ថិតនៅ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ផ្ទះលេខ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 xml:space="preserve"> 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ផ្លូវលេខ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</w:t>
      </w:r>
      <w:r w:rsidR="002A0F14">
        <w:rPr>
          <w:rFonts w:ascii="Khmer Mool1" w:hAnsi="Khmer Mool1" w:cs="Khmer Mool1" w:hint="cs"/>
          <w:sz w:val="26"/>
          <w:szCs w:val="26"/>
          <w:cs/>
          <w:lang w:val="ca-ES" w:bidi="km-KH"/>
        </w:rPr>
        <w:t>​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</w:t>
      </w:r>
      <w:r w:rsidR="002A0F14">
        <w:rPr>
          <w:rFonts w:ascii="Khmer Mool1" w:hAnsi="Khmer Mool1" w:cs="Khmer Mool1" w:hint="cs"/>
          <w:sz w:val="26"/>
          <w:szCs w:val="26"/>
          <w:cs/>
          <w:lang w:val="ca-ES" w:bidi="km-KH"/>
        </w:rPr>
        <w:t>​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សង្កាត់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 xml:space="preserve"> ខណ្ឌ​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7B7264">
        <w:rPr>
          <w:rFonts w:ascii="Khmer Chrieng1" w:hAnsi="Khmer Chrieng1" w:cs="Khmer Chrieng1"/>
          <w:sz w:val="24"/>
          <w:szCs w:val="24"/>
          <w:cs/>
          <w:lang w:val="ca-ES" w:bidi="km-KH"/>
        </w:rPr>
        <w:t>រាជធានី</w:t>
      </w:r>
      <w:r w:rsidR="002A0F1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/ខេត្ត..................</w:t>
      </w:r>
      <w:r w:rsidRPr="007B7264">
        <w:rPr>
          <w:rFonts w:ascii="Khmer Chrieng1" w:hAnsi="Khmer Chrieng1" w:cs="Khmer Chrieng1"/>
          <w:sz w:val="24"/>
          <w:szCs w:val="24"/>
          <w:lang w:val="ca-ES" w:bidi="km-KH"/>
        </w:rPr>
        <w:t xml:space="preserve"> </w:t>
      </w:r>
      <w:r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ទូរសព្ទលេខ</w:t>
      </w:r>
      <w:r w:rsidRPr="007B7264">
        <w:rPr>
          <w:rFonts w:ascii="Khmer Chrieng1" w:hAnsi="Khmer Chrieng1" w:cs="Khmer Chrieng1"/>
          <w:sz w:val="24"/>
          <w:szCs w:val="24"/>
          <w:lang w:val="ca-ES" w:bidi="km-KH"/>
        </w:rPr>
        <w:t xml:space="preserve"> 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................</w:t>
      </w:r>
      <w:r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អ៊ីម៉ែល</w:t>
      </w:r>
      <w:r w:rsidRPr="007B7264">
        <w:rPr>
          <w:sz w:val="24"/>
          <w:szCs w:val="24"/>
        </w:rPr>
        <w:t xml:space="preserve"> </w:t>
      </w:r>
      <w:r w:rsidRPr="007B726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7B726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។</w:t>
      </w:r>
    </w:p>
    <w:p w:rsidR="00031AC9" w:rsidRPr="00352DFF" w:rsidRDefault="00031AC9" w:rsidP="00031AC9">
      <w:pPr>
        <w:tabs>
          <w:tab w:val="left" w:pos="900"/>
        </w:tabs>
        <w:jc w:val="both"/>
        <w:rPr>
          <w:spacing w:val="6"/>
          <w:sz w:val="24"/>
          <w:szCs w:val="24"/>
          <w:rtl/>
          <w:cs/>
          <w:lang w:bidi="km-KH"/>
        </w:rPr>
      </w:pPr>
    </w:p>
    <w:p w:rsidR="00031AC9" w:rsidRPr="002A0F14" w:rsidRDefault="00031AC9" w:rsidP="00031AC9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2A0F14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031AC9" w:rsidRPr="002A0F14" w:rsidRDefault="00031AC9" w:rsidP="002A0F1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2A0F14">
        <w:rPr>
          <w:rFonts w:ascii="Khmer Mool1" w:hAnsi="Khmer Mool1" w:cs="Khmer Mool1"/>
          <w:sz w:val="24"/>
          <w:szCs w:val="24"/>
          <w:cs/>
          <w:lang w:val="ca-ES" w:bidi="km-KH"/>
        </w:rPr>
        <w:t>លោកមេធាវី</w:t>
      </w:r>
      <w:r w:rsidRPr="002A0F14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........</w:t>
      </w:r>
      <w:r w:rsidR="002A0F14" w:rsidRPr="002A0F14">
        <w:rPr>
          <w:rFonts w:ascii="Khmer Mool1" w:hAnsi="Khmer Mool1" w:cs="Khmer Mool1" w:hint="cs"/>
          <w:sz w:val="24"/>
          <w:szCs w:val="24"/>
          <w:cs/>
          <w:lang w:val="ca-ES" w:bidi="km-KH"/>
        </w:rPr>
        <w:t>...........</w:t>
      </w:r>
      <w:r w:rsidRPr="002A0F14">
        <w:rPr>
          <w:rFonts w:ascii="Khmer Mool1" w:hAnsi="Khmer Mool1" w:cs="Khmer Mool1" w:hint="cs"/>
          <w:sz w:val="24"/>
          <w:szCs w:val="24"/>
          <w:cs/>
          <w:lang w:val="ca-ES" w:bidi="km-KH"/>
        </w:rPr>
        <w:t>.....ប្រធាន...</w:t>
      </w:r>
      <w:r w:rsidR="002A0F14" w:rsidRPr="002A0F14">
        <w:rPr>
          <w:rFonts w:ascii="Khmer Mool1" w:hAnsi="Khmer Mool1" w:cs="Khmer Mool1" w:hint="cs"/>
          <w:sz w:val="24"/>
          <w:szCs w:val="24"/>
          <w:cs/>
          <w:lang w:val="ca-ES" w:bidi="km-KH"/>
        </w:rPr>
        <w:t>.........</w:t>
      </w:r>
      <w:r w:rsidRPr="002A0F14">
        <w:rPr>
          <w:rFonts w:ascii="Khmer Mool1" w:hAnsi="Khmer Mool1" w:cs="Khmer Mool1" w:hint="cs"/>
          <w:sz w:val="24"/>
          <w:szCs w:val="24"/>
          <w:cs/>
          <w:lang w:val="ca-ES" w:bidi="km-KH"/>
        </w:rPr>
        <w:t>..........</w:t>
      </w:r>
    </w:p>
    <w:p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031AC9" w:rsidRDefault="00031AC9" w:rsidP="00031AC9">
      <w:pPr>
        <w:rPr>
          <w:rFonts w:ascii="Khmer Mool1" w:hAnsi="Khmer Mool1" w:cs="Khmer Mool1"/>
          <w:sz w:val="26"/>
          <w:szCs w:val="26"/>
          <w:lang w:val="ca-ES" w:bidi="km-KH"/>
        </w:rPr>
      </w:pPr>
      <w:r w:rsidRPr="002A0F14">
        <w:rPr>
          <w:rFonts w:ascii="Khmer Mool1" w:hAnsi="Khmer Mool1" w:cs="Khmer Mool1"/>
          <w:sz w:val="24"/>
          <w:szCs w:val="24"/>
          <w:u w:val="single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លាឈប់ពីសមាជិក</w:t>
      </w:r>
      <w:r w:rsidR="009B5630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នៃ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="002A0F14"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..........................................</w:t>
      </w:r>
    </w:p>
    <w:p w:rsidR="00031AC9" w:rsidRDefault="00031AC9" w:rsidP="00031AC9">
      <w:pPr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 w:rsidRPr="002A0F14">
        <w:rPr>
          <w:rFonts w:ascii="Khmer Mool1" w:hAnsi="Khmer Mool1" w:cs="Khmer Mool1" w:hint="cs"/>
          <w:sz w:val="24"/>
          <w:szCs w:val="24"/>
          <w:u w:val="single"/>
          <w:cs/>
          <w:lang w:val="ca-ES" w:bidi="km-KH"/>
        </w:rPr>
        <w:t>យោង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A0F14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ក្រមសីលធម៌មេធាវិគណៈមេធាវី</w:t>
      </w:r>
    </w:p>
    <w:p w:rsidR="00031AC9" w:rsidRPr="00580CB7" w:rsidRDefault="00031AC9" w:rsidP="002A0F14">
      <w:pPr>
        <w:spacing w:before="240"/>
        <w:jc w:val="both"/>
        <w:rPr>
          <w:rFonts w:ascii="Khmer Mool1" w:hAnsi="Khmer Mool1" w:cs="Khmer Mool1"/>
          <w:sz w:val="26"/>
          <w:szCs w:val="26"/>
          <w:lang w:val="ca-ES" w:bidi="km-KH"/>
        </w:rPr>
      </w:pP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ab/>
      </w:r>
      <w:r w:rsidRPr="00A21A0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 តមតាមកម្មវត្ថុ និង</w:t>
      </w:r>
      <w:r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យោងខាងលើ 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បាទមានកិតិ្តយសសូមជម្រាបលោក</w:t>
      </w:r>
      <w:r w:rsidR="002A0F1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មេធាវីមេត្តាជ្រាបថា</w:t>
      </w:r>
      <w:r>
        <w:rPr>
          <w:rFonts w:ascii="Khmer Chrieng1" w:hAnsi="Khmer Chrieng1" w:cs="Khmer Chrieng1" w:hint="cs"/>
          <w:spacing w:val="-8"/>
          <w:sz w:val="24"/>
          <w:szCs w:val="24"/>
          <w:cs/>
          <w:lang w:bidi="km-KH"/>
        </w:rPr>
        <w:t xml:space="preserve"> </w:t>
      </w:r>
      <w:r w:rsidR="002A0F14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ខ្ញុំបាទមាន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បំណងបើកការិយាល័យ</w:t>
      </w:r>
      <w:r w:rsidR="002A0F14">
        <w:rPr>
          <w:rFonts w:ascii="Khmer Chrieng1" w:hAnsi="Khmer Chrieng1" w:cs="Khmer Chrieng1" w:hint="cs"/>
          <w:sz w:val="24"/>
          <w:szCs w:val="24"/>
          <w:cs/>
          <w:lang w:bidi="km-KH"/>
        </w:rPr>
        <w:t>មេធាវីផ្ទាល់ខ្លួន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ហេតុនេះ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ស្នើ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សុំ</w:t>
      </w:r>
      <w:r w:rsidR="002A0F1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លាឈប់ពីសមាជិកនៃ 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>ការិយាល័យ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មេធាវី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</w:t>
      </w:r>
      <w:r w:rsidR="002A0F14">
        <w:rPr>
          <w:rFonts w:ascii="Khmer Mool1" w:hAnsi="Khmer Mool1" w:cs="Khmer Mool1" w:hint="cs"/>
          <w:sz w:val="26"/>
          <w:szCs w:val="26"/>
          <w:cs/>
          <w:lang w:val="ca-ES" w:bidi="km-KH"/>
        </w:rPr>
        <w:t>​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</w:t>
      </w:r>
      <w:r w:rsidR="002A0F14">
        <w:rPr>
          <w:rFonts w:ascii="Khmer Mool1" w:hAnsi="Khmer Mool1" w:cs="Khmer Mool1" w:hint="cs"/>
          <w:sz w:val="26"/>
          <w:szCs w:val="26"/>
          <w:cs/>
          <w:lang w:val="ca-ES" w:bidi="km-KH"/>
        </w:rPr>
        <w:t>​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</w:t>
      </w:r>
      <w:r w:rsidR="002A0F14">
        <w:rPr>
          <w:rFonts w:ascii="Khmer Mool1" w:hAnsi="Khmer Mool1" w:cs="Khmer Mool1" w:hint="cs"/>
          <w:sz w:val="26"/>
          <w:szCs w:val="26"/>
          <w:cs/>
          <w:lang w:val="ca-ES" w:bidi="km-KH"/>
        </w:rPr>
        <w:t>​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ចាប់ពីថ្ងៃនេះទៅ។</w:t>
      </w:r>
    </w:p>
    <w:p w:rsidR="00031AC9" w:rsidRDefault="00031AC9" w:rsidP="00333479">
      <w:pPr>
        <w:spacing w:before="240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សេចក្តីដូចបានជម្រាបជូនខាងលើ  សូម </w:t>
      </w:r>
      <w:r w:rsidRPr="00823AD7">
        <w:rPr>
          <w:rFonts w:ascii="Khmer Mool1" w:hAnsi="Khmer Mool1" w:cs="Khmer Mool1" w:hint="cs"/>
          <w:sz w:val="24"/>
          <w:szCs w:val="24"/>
          <w:cs/>
          <w:lang w:val="ca-ES" w:bidi="km-KH"/>
        </w:rPr>
        <w:t>លោក</w:t>
      </w:r>
      <w:r w:rsidRPr="000D7C62">
        <w:rPr>
          <w:rFonts w:ascii="Khmer Mool1" w:hAnsi="Khmer Mool1" w:cs="Khmer Mool1" w:hint="cs"/>
          <w:sz w:val="24"/>
          <w:szCs w:val="24"/>
          <w:cs/>
          <w:lang w:val="ca-ES" w:bidi="km-KH"/>
        </w:rPr>
        <w:t>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មេត្តាអនុញ្ញាតដោយអនុគ្រោះ។</w:t>
      </w:r>
    </w:p>
    <w:p w:rsidR="00031AC9" w:rsidRDefault="00031AC9" w:rsidP="00031AC9">
      <w:pPr>
        <w:jc w:val="both"/>
        <w:rPr>
          <w:rFonts w:ascii="Khmer Chrieng1" w:hAnsi="Khmer Chrieng1" w:cs="Khmer Chrieng1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សូម </w:t>
      </w:r>
      <w:r w:rsidRPr="00823AD7">
        <w:rPr>
          <w:rFonts w:ascii="Khmer Mool1" w:hAnsi="Khmer Mool1" w:cs="Khmer Mool1" w:hint="cs"/>
          <w:sz w:val="24"/>
          <w:szCs w:val="24"/>
          <w:cs/>
          <w:lang w:val="ca-ES" w:bidi="km-KH"/>
        </w:rPr>
        <w:t>លោក</w:t>
      </w:r>
      <w:r w:rsidRPr="000D7C62">
        <w:rPr>
          <w:rFonts w:ascii="Khmer Mool1" w:hAnsi="Khmer Mool1" w:cs="Khmer Mool1" w:hint="cs"/>
          <w:sz w:val="24"/>
          <w:szCs w:val="24"/>
          <w:cs/>
          <w:lang w:val="ca-ES" w:bidi="km-KH"/>
        </w:rPr>
        <w:t>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មេត្តាទទួលនូវការគោរពអំពី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2A0F14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031AC9" w:rsidRPr="008257A4" w:rsidRDefault="00031AC9" w:rsidP="00031AC9">
      <w:pPr>
        <w:tabs>
          <w:tab w:val="left" w:pos="900"/>
        </w:tabs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354F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​​    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2A0F1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......</w:t>
      </w:r>
    </w:p>
    <w:p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  បានឃើញ ​និងយល់ព្រម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</w:t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 </w:t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031AC9" w:rsidRDefault="00031AC9" w:rsidP="00031AC9">
      <w:pPr>
        <w:tabs>
          <w:tab w:val="left" w:pos="900"/>
        </w:tabs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2A0F1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2A0F1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.....</w:t>
      </w:r>
    </w:p>
    <w:p w:rsidR="000513DF" w:rsidRPr="008257A4" w:rsidRDefault="000513DF" w:rsidP="00031AC9">
      <w:pPr>
        <w:tabs>
          <w:tab w:val="left" w:pos="900"/>
        </w:tabs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  ការិយាល័យ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មេធាវី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</w:t>
      </w:r>
    </w:p>
    <w:p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</w:p>
    <w:p w:rsidR="006026DB" w:rsidRDefault="006026DB" w:rsidP="001A284F">
      <w:pPr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6026DB" w:rsidSect="006820A2">
      <w:pgSz w:w="12240" w:h="15840"/>
      <w:pgMar w:top="567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mon R1"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31AC9"/>
    <w:rsid w:val="000513DF"/>
    <w:rsid w:val="000A3A1D"/>
    <w:rsid w:val="000C030A"/>
    <w:rsid w:val="000D7C62"/>
    <w:rsid w:val="001572F6"/>
    <w:rsid w:val="00196BE2"/>
    <w:rsid w:val="001A284F"/>
    <w:rsid w:val="00247346"/>
    <w:rsid w:val="00293978"/>
    <w:rsid w:val="0029587A"/>
    <w:rsid w:val="002A0F14"/>
    <w:rsid w:val="002F474D"/>
    <w:rsid w:val="002F47F1"/>
    <w:rsid w:val="003214B9"/>
    <w:rsid w:val="00333479"/>
    <w:rsid w:val="00352DFF"/>
    <w:rsid w:val="00354F83"/>
    <w:rsid w:val="004164E3"/>
    <w:rsid w:val="00416C59"/>
    <w:rsid w:val="0046451E"/>
    <w:rsid w:val="00497A5D"/>
    <w:rsid w:val="00504D8F"/>
    <w:rsid w:val="005D3188"/>
    <w:rsid w:val="005F5FF5"/>
    <w:rsid w:val="006026DB"/>
    <w:rsid w:val="00631FFA"/>
    <w:rsid w:val="006820A2"/>
    <w:rsid w:val="00693316"/>
    <w:rsid w:val="007121BF"/>
    <w:rsid w:val="007251AD"/>
    <w:rsid w:val="007B2F63"/>
    <w:rsid w:val="007B7264"/>
    <w:rsid w:val="00823AD7"/>
    <w:rsid w:val="008257A4"/>
    <w:rsid w:val="00851FAC"/>
    <w:rsid w:val="0086079D"/>
    <w:rsid w:val="00870A83"/>
    <w:rsid w:val="008C520D"/>
    <w:rsid w:val="008D24B5"/>
    <w:rsid w:val="008E0F51"/>
    <w:rsid w:val="009169F0"/>
    <w:rsid w:val="00946EFF"/>
    <w:rsid w:val="00962C08"/>
    <w:rsid w:val="0098257D"/>
    <w:rsid w:val="009B5630"/>
    <w:rsid w:val="009C093E"/>
    <w:rsid w:val="009C7B94"/>
    <w:rsid w:val="00A21A08"/>
    <w:rsid w:val="00A25789"/>
    <w:rsid w:val="00A41D58"/>
    <w:rsid w:val="00A61E2D"/>
    <w:rsid w:val="00A639BD"/>
    <w:rsid w:val="00A70817"/>
    <w:rsid w:val="00A8546C"/>
    <w:rsid w:val="00AB2865"/>
    <w:rsid w:val="00AC0CAD"/>
    <w:rsid w:val="00B279E9"/>
    <w:rsid w:val="00B3011D"/>
    <w:rsid w:val="00B41246"/>
    <w:rsid w:val="00C109B6"/>
    <w:rsid w:val="00C71886"/>
    <w:rsid w:val="00D36470"/>
    <w:rsid w:val="00D503AA"/>
    <w:rsid w:val="00DE07A1"/>
    <w:rsid w:val="00E228F3"/>
    <w:rsid w:val="00EA02B2"/>
    <w:rsid w:val="00EA4F09"/>
    <w:rsid w:val="00EC42F0"/>
    <w:rsid w:val="00EC5F65"/>
    <w:rsid w:val="00EE7993"/>
    <w:rsid w:val="00F338F8"/>
    <w:rsid w:val="00F43EE1"/>
    <w:rsid w:val="00F62296"/>
    <w:rsid w:val="00FC2D1D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46</cp:revision>
  <cp:lastPrinted>2017-07-05T08:09:00Z</cp:lastPrinted>
  <dcterms:created xsi:type="dcterms:W3CDTF">2015-06-04T04:59:00Z</dcterms:created>
  <dcterms:modified xsi:type="dcterms:W3CDTF">2017-08-10T10:01:00Z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